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AA8BE" w14:textId="2C476772" w:rsidR="003576E4" w:rsidRDefault="00C20E12" w:rsidP="00611A91">
      <w:r>
        <w:t>PRESSMEDDELANDE</w:t>
      </w:r>
      <w:r w:rsidR="00ED6546">
        <w:t xml:space="preserve"> </w:t>
      </w:r>
      <w:r w:rsidR="00F52C9A">
        <w:t xml:space="preserve">– FÖR DISTRIBUTION </w:t>
      </w:r>
      <w:r w:rsidR="00AC0DDD">
        <w:t>TIS 24 AUG 2021</w:t>
      </w:r>
    </w:p>
    <w:p w14:paraId="2AA160A8" w14:textId="33B043B0" w:rsidR="005D7F12" w:rsidRDefault="00DE62B2" w:rsidP="005D7F12">
      <w:pPr>
        <w:pStyle w:val="Rubrik1"/>
      </w:pPr>
      <w:r>
        <w:t xml:space="preserve">Dalénmuseet och Ekonomiska museet </w:t>
      </w:r>
      <w:r w:rsidR="00AC0DDD">
        <w:t>tilldelas</w:t>
      </w:r>
      <w:r>
        <w:t xml:space="preserve"> </w:t>
      </w:r>
      <w:r w:rsidR="005D7F12">
        <w:t xml:space="preserve">Näringslivshistoriska priset </w:t>
      </w:r>
      <w:r w:rsidR="00AC0DDD">
        <w:t>2021</w:t>
      </w:r>
    </w:p>
    <w:p w14:paraId="1646AC40" w14:textId="50E6EBBA" w:rsidR="003576E4" w:rsidRDefault="00DE62B2" w:rsidP="006A74FD">
      <w:pPr>
        <w:spacing w:after="240"/>
        <w:rPr>
          <w:b/>
        </w:rPr>
      </w:pPr>
      <w:r>
        <w:rPr>
          <w:b/>
        </w:rPr>
        <w:t xml:space="preserve">Dalénmuseet i Stenstorp och Ekonomiska museet i Stockholm delar på </w:t>
      </w:r>
      <w:r w:rsidR="00EA0AD7" w:rsidRPr="00611A91">
        <w:rPr>
          <w:b/>
        </w:rPr>
        <w:t xml:space="preserve">Näringslivshistoriska priset </w:t>
      </w:r>
      <w:r>
        <w:rPr>
          <w:b/>
        </w:rPr>
        <w:t>2021</w:t>
      </w:r>
      <w:r w:rsidR="00EA0AD7" w:rsidRPr="00611A91">
        <w:rPr>
          <w:b/>
        </w:rPr>
        <w:t xml:space="preserve">. </w:t>
      </w:r>
      <w:r>
        <w:rPr>
          <w:b/>
        </w:rPr>
        <w:t xml:space="preserve">Museerna får det </w:t>
      </w:r>
      <w:r w:rsidR="00EE55F0">
        <w:rPr>
          <w:b/>
        </w:rPr>
        <w:t xml:space="preserve">för sitt framgångsrika folkbildande om företagandets och ekonomins roll i samhällets utveckling. </w:t>
      </w:r>
      <w:r w:rsidR="005D7F12">
        <w:rPr>
          <w:b/>
        </w:rPr>
        <w:t>Med utmärkelse</w:t>
      </w:r>
      <w:r w:rsidR="00307FE4">
        <w:rPr>
          <w:b/>
        </w:rPr>
        <w:t>n</w:t>
      </w:r>
      <w:r w:rsidR="005D7F12">
        <w:rPr>
          <w:b/>
        </w:rPr>
        <w:t xml:space="preserve"> </w:t>
      </w:r>
      <w:r w:rsidR="00832390">
        <w:rPr>
          <w:b/>
        </w:rPr>
        <w:t xml:space="preserve">från </w:t>
      </w:r>
      <w:r w:rsidR="00EA0AD7" w:rsidRPr="00611A91">
        <w:rPr>
          <w:b/>
        </w:rPr>
        <w:t xml:space="preserve">Centrum för Näringslivshistoria </w:t>
      </w:r>
      <w:r w:rsidR="005D7F12">
        <w:rPr>
          <w:b/>
        </w:rPr>
        <w:t xml:space="preserve">följer en prissumma om </w:t>
      </w:r>
      <w:r w:rsidR="00EA0AD7" w:rsidRPr="00611A91">
        <w:rPr>
          <w:b/>
        </w:rPr>
        <w:t>100 000 kr</w:t>
      </w:r>
      <w:r>
        <w:rPr>
          <w:b/>
        </w:rPr>
        <w:t>, som mottagarna delar på</w:t>
      </w:r>
      <w:r w:rsidR="005D7F12">
        <w:rPr>
          <w:b/>
        </w:rPr>
        <w:t xml:space="preserve">. </w:t>
      </w:r>
      <w:r>
        <w:rPr>
          <w:b/>
        </w:rPr>
        <w:t xml:space="preserve">Utmärkelsen </w:t>
      </w:r>
      <w:r w:rsidR="00B90C87">
        <w:rPr>
          <w:b/>
        </w:rPr>
        <w:t xml:space="preserve">delas ut </w:t>
      </w:r>
      <w:r>
        <w:rPr>
          <w:b/>
        </w:rPr>
        <w:t>9</w:t>
      </w:r>
      <w:r w:rsidR="00EA0AD7" w:rsidRPr="00611A91">
        <w:rPr>
          <w:b/>
        </w:rPr>
        <w:t xml:space="preserve"> september på </w:t>
      </w:r>
      <w:r w:rsidR="00B90C87">
        <w:rPr>
          <w:b/>
        </w:rPr>
        <w:t xml:space="preserve">den årliga </w:t>
      </w:r>
      <w:r w:rsidR="00EA0AD7" w:rsidRPr="00611A91">
        <w:rPr>
          <w:b/>
        </w:rPr>
        <w:t xml:space="preserve">historiebrukskonferensen History Marketing Summit. </w:t>
      </w:r>
    </w:p>
    <w:p w14:paraId="304ACB26" w14:textId="59FA6803" w:rsidR="004F5A44" w:rsidRDefault="00611A91" w:rsidP="006A74FD">
      <w:pPr>
        <w:spacing w:after="180"/>
      </w:pPr>
      <w:r w:rsidRPr="00611A91">
        <w:t xml:space="preserve">Näringslivshistoriska priset </w:t>
      </w:r>
      <w:r w:rsidR="00DE62B2">
        <w:t xml:space="preserve">instiftades 2019 av </w:t>
      </w:r>
      <w:r w:rsidRPr="00611A91">
        <w:t xml:space="preserve">Centrum för Näringslivshistoria. </w:t>
      </w:r>
      <w:r w:rsidR="004F5A44">
        <w:t>Utmärkelsen</w:t>
      </w:r>
      <w:r w:rsidR="00832390">
        <w:t xml:space="preserve"> </w:t>
      </w:r>
      <w:r w:rsidR="004F5A44">
        <w:t xml:space="preserve">går </w:t>
      </w:r>
      <w:r w:rsidRPr="00611A91">
        <w:t>till den eller de som gjort bestående insatser för att lyfta svensk näringslivshistoria och visa på de svenska företagens bidrag till det gemensamma samhällsbygget.</w:t>
      </w:r>
      <w:r>
        <w:t xml:space="preserve"> </w:t>
      </w:r>
      <w:r w:rsidR="00DE62B2">
        <w:t>Förste mottagare var skriftställaren Anders Johnson. Under pandemiåret 2020 pausade priset</w:t>
      </w:r>
      <w:r w:rsidR="00EE55F0">
        <w:t xml:space="preserve">, </w:t>
      </w:r>
      <w:r w:rsidR="00DE62B2">
        <w:t xml:space="preserve">men är nu åter. </w:t>
      </w:r>
    </w:p>
    <w:p w14:paraId="5DC38828" w14:textId="7AB6E243" w:rsidR="00EE55F0" w:rsidRDefault="00611A91" w:rsidP="006A74FD">
      <w:pPr>
        <w:spacing w:after="180"/>
      </w:pPr>
      <w:r>
        <w:t xml:space="preserve">När priset nu delas ut för </w:t>
      </w:r>
      <w:r w:rsidR="00DE62B2">
        <w:t xml:space="preserve">andra </w:t>
      </w:r>
      <w:r>
        <w:t xml:space="preserve">gången går det till </w:t>
      </w:r>
      <w:r w:rsidR="00DE62B2">
        <w:t xml:space="preserve">Dalénmuseet och Ekonomiska museet. Mottagarna </w:t>
      </w:r>
      <w:r w:rsidR="00B90C87">
        <w:t xml:space="preserve">utsågs i veckan av prisets jury, efter att öppen nomineringsperiod givit ett stort antal </w:t>
      </w:r>
      <w:r w:rsidR="00616C0A">
        <w:t>kandidater f</w:t>
      </w:r>
      <w:r w:rsidR="00646E95">
        <w:t>r</w:t>
      </w:r>
      <w:r w:rsidR="00B90C87">
        <w:t>ån akademi</w:t>
      </w:r>
      <w:r w:rsidR="006F5589">
        <w:t>, journalistik,</w:t>
      </w:r>
      <w:r w:rsidR="00B90C87">
        <w:t xml:space="preserve"> näringsliv</w:t>
      </w:r>
      <w:r w:rsidR="00DE62B2">
        <w:t xml:space="preserve"> och </w:t>
      </w:r>
      <w:r w:rsidR="006F5589">
        <w:t>institutioner</w:t>
      </w:r>
      <w:r w:rsidR="00B90C87">
        <w:t>.</w:t>
      </w:r>
      <w:r w:rsidR="00EE55F0">
        <w:t xml:space="preserve"> Juryns motivering löd:</w:t>
      </w:r>
    </w:p>
    <w:p w14:paraId="601A9A5B" w14:textId="69574B43" w:rsidR="00EE55F0" w:rsidRPr="0038302B" w:rsidRDefault="00EE55F0" w:rsidP="006A74FD">
      <w:pPr>
        <w:spacing w:after="240"/>
        <w:ind w:left="567"/>
        <w:rPr>
          <w:i/>
          <w:iCs/>
        </w:rPr>
      </w:pPr>
      <w:r w:rsidRPr="0038302B">
        <w:rPr>
          <w:i/>
          <w:iCs/>
        </w:rPr>
        <w:t xml:space="preserve">Dalénmuseet i Stenstorp och Ekonomiska museet i Stockholm får Näringslivshistoriska priset 2021 för sina </w:t>
      </w:r>
      <w:r w:rsidR="002D308C" w:rsidRPr="0038302B">
        <w:rPr>
          <w:i/>
          <w:iCs/>
        </w:rPr>
        <w:t xml:space="preserve">föredömliga </w:t>
      </w:r>
      <w:r w:rsidRPr="0038302B">
        <w:rPr>
          <w:i/>
          <w:iCs/>
        </w:rPr>
        <w:t xml:space="preserve">folkbildningsinsatser inom svensk näringslivshistoria. Utifrån vitt skilda förutsättningar bjuder de sina besökare på </w:t>
      </w:r>
      <w:r w:rsidR="002D308C" w:rsidRPr="0038302B">
        <w:rPr>
          <w:i/>
          <w:iCs/>
        </w:rPr>
        <w:t xml:space="preserve">perspektiv </w:t>
      </w:r>
      <w:r w:rsidRPr="0038302B">
        <w:rPr>
          <w:i/>
          <w:iCs/>
        </w:rPr>
        <w:t xml:space="preserve">och diskussioner om företagandets och ekonomins roll i </w:t>
      </w:r>
      <w:r w:rsidR="006F5589" w:rsidRPr="0038302B">
        <w:rPr>
          <w:i/>
          <w:iCs/>
        </w:rPr>
        <w:t>samhälls</w:t>
      </w:r>
      <w:r w:rsidRPr="0038302B">
        <w:rPr>
          <w:i/>
          <w:iCs/>
        </w:rPr>
        <w:t>utveckling</w:t>
      </w:r>
      <w:r w:rsidR="006F5589" w:rsidRPr="0038302B">
        <w:rPr>
          <w:i/>
          <w:iCs/>
        </w:rPr>
        <w:t>en</w:t>
      </w:r>
      <w:r w:rsidRPr="0038302B">
        <w:rPr>
          <w:i/>
          <w:iCs/>
        </w:rPr>
        <w:t xml:space="preserve">. </w:t>
      </w:r>
      <w:r w:rsidR="002D308C" w:rsidRPr="0038302B">
        <w:rPr>
          <w:i/>
          <w:iCs/>
        </w:rPr>
        <w:t xml:space="preserve">Genom berättelser som knyter samman dåtid och nutid, lokalt och globalt, väcker museerna nyfikenhet hos gammal som ung – om kreativitet, företagande och ekonomi.  </w:t>
      </w:r>
    </w:p>
    <w:p w14:paraId="049EC8B9" w14:textId="0DFEF917" w:rsidR="00EE55F0" w:rsidRDefault="006F5589" w:rsidP="006A74FD">
      <w:pPr>
        <w:spacing w:after="180"/>
      </w:pPr>
      <w:r>
        <w:t>Lennart Francke, juryordförande för Näringslivshistoriska priset, kommenterade valet:</w:t>
      </w:r>
    </w:p>
    <w:p w14:paraId="46424E76" w14:textId="31A3EF4F" w:rsidR="00EA0AD7" w:rsidRDefault="00832390" w:rsidP="006A74FD">
      <w:pPr>
        <w:spacing w:after="240"/>
        <w:ind w:left="567"/>
      </w:pPr>
      <w:r>
        <w:t>”</w:t>
      </w:r>
      <w:r w:rsidR="006F5589">
        <w:t xml:space="preserve">Dalénmuseet och Ekonomiska museet </w:t>
      </w:r>
      <w:r>
        <w:t>är</w:t>
      </w:r>
      <w:r w:rsidR="00CB0C41">
        <w:t xml:space="preserve"> välförtjänta mottagare av året</w:t>
      </w:r>
      <w:r w:rsidR="006A74FD">
        <w:t>s</w:t>
      </w:r>
      <w:r w:rsidR="00CB0C41">
        <w:t xml:space="preserve"> Näringslivs</w:t>
      </w:r>
      <w:r w:rsidR="006A74FD">
        <w:softHyphen/>
      </w:r>
      <w:r w:rsidR="00CB0C41">
        <w:t>historiska pris. De visar hur brett och informativt näringslivshistoria kan presenteras</w:t>
      </w:r>
      <w:r w:rsidR="006F5589">
        <w:t>.”</w:t>
      </w:r>
    </w:p>
    <w:p w14:paraId="4EA70552" w14:textId="688CBAC5" w:rsidR="00832390" w:rsidRDefault="006F5589" w:rsidP="006A74FD">
      <w:pPr>
        <w:spacing w:after="180"/>
      </w:pPr>
      <w:r>
        <w:t xml:space="preserve">Prismottagarna </w:t>
      </w:r>
      <w:r w:rsidR="00765AA6">
        <w:t xml:space="preserve">tar emot </w:t>
      </w:r>
      <w:r w:rsidR="00832390">
        <w:t>u</w:t>
      </w:r>
      <w:r w:rsidR="00611A91">
        <w:t xml:space="preserve">tmärkelsen </w:t>
      </w:r>
      <w:r w:rsidR="005D7F12">
        <w:t xml:space="preserve">den </w:t>
      </w:r>
      <w:r>
        <w:t>9</w:t>
      </w:r>
      <w:r w:rsidR="00611A91">
        <w:t xml:space="preserve"> septemb</w:t>
      </w:r>
      <w:r w:rsidR="00832390">
        <w:t>er</w:t>
      </w:r>
      <w:r w:rsidR="00611A91">
        <w:t xml:space="preserve"> på historiebrukskonferensen History Mar</w:t>
      </w:r>
      <w:r w:rsidR="00E17ED0">
        <w:softHyphen/>
      </w:r>
      <w:r w:rsidR="00611A91">
        <w:t>ke</w:t>
      </w:r>
      <w:r w:rsidR="00832390">
        <w:softHyphen/>
      </w:r>
      <w:r w:rsidR="00611A91">
        <w:t>ting Summit</w:t>
      </w:r>
      <w:r w:rsidR="00464B0A">
        <w:t xml:space="preserve"> i Stockholm</w:t>
      </w:r>
      <w:r w:rsidR="00832390">
        <w:t xml:space="preserve">. </w:t>
      </w:r>
      <w:r>
        <w:t xml:space="preserve">De kommer då att </w:t>
      </w:r>
      <w:r w:rsidR="00AC0DDD">
        <w:t xml:space="preserve">ge </w:t>
      </w:r>
      <w:r>
        <w:t>korta</w:t>
      </w:r>
      <w:r w:rsidR="00AC0DDD">
        <w:t>re</w:t>
      </w:r>
      <w:r>
        <w:t xml:space="preserve"> </w:t>
      </w:r>
      <w:r w:rsidR="00832390">
        <w:t>pristagarföreläsning</w:t>
      </w:r>
      <w:r>
        <w:t>ar</w:t>
      </w:r>
      <w:r w:rsidR="00832390">
        <w:t xml:space="preserve">, </w:t>
      </w:r>
      <w:r w:rsidR="00AC0DDD">
        <w:t xml:space="preserve">med fokus på aktuella aktiviteter i sina </w:t>
      </w:r>
      <w:r>
        <w:t>verksamheter</w:t>
      </w:r>
      <w:r w:rsidR="00832390">
        <w:t xml:space="preserve">. </w:t>
      </w:r>
    </w:p>
    <w:p w14:paraId="7883F2D4" w14:textId="01BB9582" w:rsidR="00ED6546" w:rsidRDefault="00ED6546" w:rsidP="006A74FD">
      <w:pPr>
        <w:spacing w:after="180"/>
        <w:ind w:left="567"/>
      </w:pPr>
      <w:r>
        <w:t>”</w:t>
      </w:r>
      <w:r w:rsidR="006A74FD" w:rsidRPr="006A74FD">
        <w:t xml:space="preserve"> </w:t>
      </w:r>
      <w:r w:rsidR="006A74FD" w:rsidRPr="006A74FD">
        <w:t>Vi är fantastiskt glada över det här fina priset</w:t>
      </w:r>
      <w:r w:rsidR="006A74FD">
        <w:t xml:space="preserve">, som dessutom kommer precis när vi </w:t>
      </w:r>
      <w:r w:rsidR="006A74FD" w:rsidRPr="006A74FD">
        <w:t>firar 25-årsjubileum. Intresset för Gustaf Daléns livsverk och berörande levnadsöde är lika engagerande och inspirerande än idag. Den här utmärkelsen sporrar oss i vårt arbete, som till stora delar bedrivs ideellt</w:t>
      </w:r>
      <w:r w:rsidR="006A74FD">
        <w:t>,</w:t>
      </w:r>
      <w:r>
        <w:t xml:space="preserve">” säger </w:t>
      </w:r>
      <w:r w:rsidR="006F5589">
        <w:t xml:space="preserve">Mikael Hildingsson, ordförande för Gustaf Dalénsällskapet som driver Dalénmuseet. </w:t>
      </w:r>
    </w:p>
    <w:p w14:paraId="76938D8B" w14:textId="70D4E654" w:rsidR="006F5589" w:rsidRPr="0001320B" w:rsidRDefault="006F5589" w:rsidP="006A74FD">
      <w:pPr>
        <w:spacing w:after="240"/>
        <w:ind w:left="567"/>
        <w:rPr>
          <w:b/>
        </w:rPr>
      </w:pPr>
      <w:r>
        <w:lastRenderedPageBreak/>
        <w:t>”</w:t>
      </w:r>
      <w:r w:rsidR="006A74FD" w:rsidRPr="006A74FD">
        <w:t>Vi är mycket stolta och glada över att tilldelas Näringslivshistoriska priset. Det ger oss ytterligare kraft och energi i vårt arbete med ekonomiskt lärande där historien, nutiden och framtiden finns med</w:t>
      </w:r>
      <w:r>
        <w:t xml:space="preserve">”, säger Cecilia von Heijne, museichef för Ekonomiska museet. </w:t>
      </w:r>
    </w:p>
    <w:p w14:paraId="265DB0C9" w14:textId="4CAC310A" w:rsidR="00876A4F" w:rsidRPr="00EE55F0" w:rsidRDefault="00876A4F" w:rsidP="00AC0DDD">
      <w:pPr>
        <w:pStyle w:val="Mellanrubrik"/>
      </w:pPr>
      <w:r w:rsidRPr="00EE55F0">
        <w:t>Om Dalénmuseet</w:t>
      </w:r>
    </w:p>
    <w:p w14:paraId="3F659B54" w14:textId="47D5B573" w:rsidR="00876A4F" w:rsidRDefault="00876A4F" w:rsidP="006A74FD">
      <w:pPr>
        <w:spacing w:after="180"/>
      </w:pPr>
      <w:r w:rsidRPr="00EE55F0">
        <w:rPr>
          <w:i/>
          <w:iCs/>
        </w:rPr>
        <w:t>Dalénmuseet</w:t>
      </w:r>
      <w:r w:rsidRPr="00BA4F0C">
        <w:t>, i hjärtat av Västsverige, är ett upplevelsemuseum över uppfinnaren Gustaf Dalén och företaget AGA där han arbetade. Klippapparaten, solventilen och glödnätsbytaren är bara en del av vad som gjorde Nobelpristagaren Gustaf Dalén berömd över hela världen. Museet drivs av en ideell förening och startades 1996 i det gamla tingshuset intill järnvägsstationen</w:t>
      </w:r>
      <w:r>
        <w:t xml:space="preserve"> i Stenstorp, Gustaf Daléns födelseort</w:t>
      </w:r>
      <w:r w:rsidRPr="00BA4F0C">
        <w:t>.</w:t>
      </w:r>
      <w:r w:rsidR="00AC0DDD">
        <w:t xml:space="preserve"> Besök gärna </w:t>
      </w:r>
      <w:hyperlink r:id="rId8" w:history="1">
        <w:r w:rsidR="00AC0DDD" w:rsidRPr="007748DE">
          <w:rPr>
            <w:rStyle w:val="Hyperlnk"/>
          </w:rPr>
          <w:t>www.dalenmuseet.se</w:t>
        </w:r>
      </w:hyperlink>
      <w:r w:rsidR="00AC0DDD">
        <w:t xml:space="preserve">. </w:t>
      </w:r>
    </w:p>
    <w:p w14:paraId="70D57A86" w14:textId="48CA4C95" w:rsidR="00876A4F" w:rsidRPr="00EE55F0" w:rsidRDefault="00876A4F" w:rsidP="00AC0DDD">
      <w:pPr>
        <w:pStyle w:val="Mellanrubrik"/>
      </w:pPr>
      <w:r w:rsidRPr="00EE55F0">
        <w:t>Om Ekonomiska museet</w:t>
      </w:r>
    </w:p>
    <w:p w14:paraId="4CADE067" w14:textId="5E3EBF55" w:rsidR="00BA4F0C" w:rsidRDefault="00EE55F0" w:rsidP="006A74FD">
      <w:pPr>
        <w:spacing w:after="180"/>
      </w:pPr>
      <w:r w:rsidRPr="00EE55F0">
        <w:rPr>
          <w:i/>
          <w:iCs/>
        </w:rPr>
        <w:t xml:space="preserve">Ekonomiska museet – </w:t>
      </w:r>
      <w:proofErr w:type="gramStart"/>
      <w:r w:rsidRPr="00EE55F0">
        <w:rPr>
          <w:i/>
          <w:iCs/>
        </w:rPr>
        <w:t>Kungliga myntkabinettet</w:t>
      </w:r>
      <w:proofErr w:type="gramEnd"/>
      <w:r w:rsidRPr="00EE55F0">
        <w:t xml:space="preserve"> är en plats för ekonomiskt lärande</w:t>
      </w:r>
      <w:r>
        <w:t xml:space="preserve">, som </w:t>
      </w:r>
      <w:r w:rsidRPr="00EE55F0">
        <w:t xml:space="preserve">lyfter fram föremål och ekonomiska teman för att inspirera och väcka nyfikenhet kring ekonomins roll i historien och i våra liv idag. I museets samlingar finns 650 000 föremål </w:t>
      </w:r>
      <w:r>
        <w:t>– mynt</w:t>
      </w:r>
      <w:r w:rsidRPr="00EE55F0">
        <w:t xml:space="preserve">, sedlar, medaljer och andra föremål </w:t>
      </w:r>
      <w:r>
        <w:t xml:space="preserve">– som </w:t>
      </w:r>
      <w:r w:rsidRPr="00EE55F0">
        <w:t xml:space="preserve">kan berätta om ekonomi och handel, om historia och kultur. Museet ingår i Statens historiska museer. </w:t>
      </w:r>
      <w:r w:rsidR="00AC0DDD">
        <w:t xml:space="preserve">Besök gärna </w:t>
      </w:r>
      <w:hyperlink r:id="rId9" w:history="1">
        <w:r w:rsidR="00AC0DDD" w:rsidRPr="007748DE">
          <w:rPr>
            <w:rStyle w:val="Hyperlnk"/>
          </w:rPr>
          <w:t>www.ekonomiskamuseet.se</w:t>
        </w:r>
      </w:hyperlink>
      <w:r w:rsidR="00AC0DDD">
        <w:t xml:space="preserve">. </w:t>
      </w:r>
    </w:p>
    <w:p w14:paraId="5A5FF76A" w14:textId="4551AB71" w:rsidR="00BA4F0C" w:rsidRDefault="006F5589" w:rsidP="006F5589">
      <w:pPr>
        <w:pStyle w:val="Mellanrubrik"/>
      </w:pPr>
      <w:r>
        <w:t>Om Centrum för Näringslivshistoria</w:t>
      </w:r>
    </w:p>
    <w:p w14:paraId="7FD2BFB0" w14:textId="653D8D8C" w:rsidR="006F5589" w:rsidRDefault="006F5589" w:rsidP="006A74FD">
      <w:pPr>
        <w:spacing w:after="180"/>
      </w:pPr>
      <w:r>
        <w:t xml:space="preserve">Centrum för Näringslivshistoria, som instiftat </w:t>
      </w:r>
      <w:r w:rsidR="0038302B">
        <w:t xml:space="preserve">Näringslivshistoriska </w:t>
      </w:r>
      <w:r>
        <w:t>priset, är ett av världens ledande näringslivs</w:t>
      </w:r>
      <w:r>
        <w:softHyphen/>
        <w:t xml:space="preserve">arkiv. </w:t>
      </w:r>
      <w:r w:rsidR="003F6273">
        <w:t xml:space="preserve">Sedan 1974 hjälper man </w:t>
      </w:r>
      <w:r>
        <w:t xml:space="preserve">företag att ta hand om sitt historiska material i professionella arkivlösningar, fysiska </w:t>
      </w:r>
      <w:r w:rsidR="0038302B">
        <w:t xml:space="preserve">och </w:t>
      </w:r>
      <w:r>
        <w:t xml:space="preserve">digitala. Företag erbjuds </w:t>
      </w:r>
      <w:r w:rsidR="0038302B">
        <w:t xml:space="preserve">även </w:t>
      </w:r>
      <w:r>
        <w:t>stöd i att aktivt använda sin historia som en strategisk och affärsstödjande tillgång. Dessutom bedriver Centrum för Näringslivshistoria, via sitt forskningssekretariat, oberoende forskning och initierar projekt i tvärvetenskaplig samverkan.</w:t>
      </w:r>
      <w:r w:rsidR="00AC0DDD" w:rsidRPr="00AC0DDD">
        <w:t xml:space="preserve"> </w:t>
      </w:r>
      <w:r w:rsidR="0038302B">
        <w:t xml:space="preserve">Centrum för Näringslivshistorias huvudman är en ideell förening och de kommersiella </w:t>
      </w:r>
      <w:r w:rsidR="003E7582">
        <w:t xml:space="preserve">tjänsterna </w:t>
      </w:r>
      <w:r w:rsidR="0038302B">
        <w:t xml:space="preserve">erbjuds via ett helägt servicebolag. </w:t>
      </w:r>
      <w:r w:rsidR="00AC0DDD">
        <w:t>Besök gärna</w:t>
      </w:r>
      <w:r w:rsidR="00AC0DDD" w:rsidRPr="00AC0DDD">
        <w:t xml:space="preserve"> </w:t>
      </w:r>
      <w:hyperlink r:id="rId10" w:history="1">
        <w:r w:rsidR="00AC0DDD" w:rsidRPr="007748DE">
          <w:rPr>
            <w:rStyle w:val="Hyperlnk"/>
          </w:rPr>
          <w:t>www.naringslivshistoria.se</w:t>
        </w:r>
      </w:hyperlink>
      <w:r w:rsidR="00AC0DDD">
        <w:t xml:space="preserve">. </w:t>
      </w:r>
    </w:p>
    <w:p w14:paraId="338F8F0F" w14:textId="39BE73EE" w:rsidR="00832390" w:rsidRDefault="00C20E12" w:rsidP="00707E51">
      <w:pPr>
        <w:pStyle w:val="Mellanrubrik"/>
      </w:pPr>
      <w:r>
        <w:t>För mer information</w:t>
      </w:r>
      <w:r w:rsidR="00765AA6">
        <w:t>:</w:t>
      </w:r>
      <w:r>
        <w:t xml:space="preserve"> </w:t>
      </w:r>
      <w:r w:rsidR="00707E51">
        <w:br/>
      </w:r>
    </w:p>
    <w:p w14:paraId="257005B2" w14:textId="77777777" w:rsidR="00832390" w:rsidRDefault="00765AA6" w:rsidP="00765AA6">
      <w:pPr>
        <w:pStyle w:val="Liststycke"/>
        <w:keepNext/>
        <w:numPr>
          <w:ilvl w:val="0"/>
          <w:numId w:val="16"/>
        </w:numPr>
        <w:ind w:left="714" w:hanging="357"/>
      </w:pPr>
      <w:r>
        <w:t xml:space="preserve">Om </w:t>
      </w:r>
      <w:r w:rsidR="00EA0AD7">
        <w:t>Näringslivshistoriska priset</w:t>
      </w:r>
      <w:r w:rsidR="00BE6AF5">
        <w:t xml:space="preserve">, </w:t>
      </w:r>
      <w:r w:rsidR="00832390">
        <w:t xml:space="preserve">se </w:t>
      </w:r>
      <w:hyperlink r:id="rId11" w:history="1">
        <w:r w:rsidR="00832390" w:rsidRPr="00E53C66">
          <w:rPr>
            <w:rStyle w:val="Hyperlnk"/>
          </w:rPr>
          <w:t>www.naringslivshistoria.se/nhp</w:t>
        </w:r>
      </w:hyperlink>
      <w:r w:rsidR="00832390">
        <w:t xml:space="preserve">. </w:t>
      </w:r>
    </w:p>
    <w:p w14:paraId="55974FEF" w14:textId="2B99E477" w:rsidR="00832390" w:rsidRDefault="00765AA6" w:rsidP="00765AA6">
      <w:pPr>
        <w:pStyle w:val="Liststycke"/>
        <w:keepNext/>
        <w:numPr>
          <w:ilvl w:val="0"/>
          <w:numId w:val="16"/>
        </w:numPr>
        <w:ind w:left="714" w:hanging="357"/>
        <w:rPr>
          <w:lang w:val="en-US"/>
        </w:rPr>
      </w:pPr>
      <w:r>
        <w:rPr>
          <w:lang w:val="en-US"/>
        </w:rPr>
        <w:t xml:space="preserve">Om </w:t>
      </w:r>
      <w:r w:rsidR="00832390" w:rsidRPr="00832390">
        <w:rPr>
          <w:lang w:val="en-US"/>
        </w:rPr>
        <w:t>History Marketing Summit</w:t>
      </w:r>
      <w:r w:rsidR="00832390">
        <w:rPr>
          <w:lang w:val="en-US"/>
        </w:rPr>
        <w:t xml:space="preserve"> </w:t>
      </w:r>
      <w:r w:rsidR="00F019CE">
        <w:rPr>
          <w:lang w:val="en-US"/>
        </w:rPr>
        <w:t>2021</w:t>
      </w:r>
      <w:r>
        <w:rPr>
          <w:lang w:val="en-US"/>
        </w:rPr>
        <w:t xml:space="preserve"> (HMS1</w:t>
      </w:r>
      <w:r w:rsidR="00AC0DDD">
        <w:rPr>
          <w:lang w:val="en-US"/>
        </w:rPr>
        <w:t>21</w:t>
      </w:r>
      <w:r>
        <w:rPr>
          <w:lang w:val="en-US"/>
        </w:rPr>
        <w:t>)</w:t>
      </w:r>
      <w:r w:rsidR="00832390">
        <w:rPr>
          <w:lang w:val="en-US"/>
        </w:rPr>
        <w:t xml:space="preserve">, se </w:t>
      </w:r>
      <w:hyperlink r:id="rId12" w:history="1">
        <w:r w:rsidR="00AC0DDD">
          <w:rPr>
            <w:rStyle w:val="Hyperlnk"/>
          </w:rPr>
          <w:t>naringslivshistoria.se/hms21/</w:t>
        </w:r>
      </w:hyperlink>
      <w:r w:rsidR="00F019CE">
        <w:t xml:space="preserve"> </w:t>
      </w:r>
    </w:p>
    <w:p w14:paraId="28E26E99" w14:textId="77777777" w:rsidR="00765AA6" w:rsidRPr="00765AA6" w:rsidRDefault="00765AA6" w:rsidP="00832390">
      <w:pPr>
        <w:pStyle w:val="Liststycke"/>
        <w:numPr>
          <w:ilvl w:val="0"/>
          <w:numId w:val="16"/>
        </w:numPr>
      </w:pPr>
      <w:r w:rsidRPr="00765AA6">
        <w:t>Om Centrum för Näringslivshistoria, p</w:t>
      </w:r>
      <w:r>
        <w:t xml:space="preserve">risets instiftare, se </w:t>
      </w:r>
      <w:hyperlink r:id="rId13" w:history="1">
        <w:r w:rsidRPr="00E53C66">
          <w:rPr>
            <w:rStyle w:val="Hyperlnk"/>
          </w:rPr>
          <w:t>www.naringslivshistoria.se</w:t>
        </w:r>
      </w:hyperlink>
      <w:r>
        <w:t xml:space="preserve">. </w:t>
      </w:r>
    </w:p>
    <w:p w14:paraId="11B9B735" w14:textId="58F01368" w:rsidR="00C20E12" w:rsidRDefault="00832390" w:rsidP="006A74FD">
      <w:pPr>
        <w:spacing w:after="180"/>
      </w:pPr>
      <w:r>
        <w:t xml:space="preserve">För </w:t>
      </w:r>
      <w:r w:rsidR="001E046D">
        <w:t>intervjuer, pressinformation</w:t>
      </w:r>
      <w:r w:rsidR="00765AA6">
        <w:t xml:space="preserve">, </w:t>
      </w:r>
      <w:r w:rsidR="001E046D">
        <w:t>press</w:t>
      </w:r>
      <w:r w:rsidR="00765AA6">
        <w:t>biljetter till HMS</w:t>
      </w:r>
      <w:r w:rsidR="00AC0DDD">
        <w:t>21</w:t>
      </w:r>
      <w:r w:rsidR="00765AA6">
        <w:t xml:space="preserve"> </w:t>
      </w:r>
      <w:r>
        <w:t xml:space="preserve">eller </w:t>
      </w:r>
      <w:r w:rsidR="001E046D">
        <w:t>annat</w:t>
      </w:r>
      <w:r>
        <w:t xml:space="preserve">, </w:t>
      </w:r>
      <w:r w:rsidR="00C20E12">
        <w:t>kontakta:</w:t>
      </w:r>
    </w:p>
    <w:p w14:paraId="1042ADC0" w14:textId="283EFBF8" w:rsidR="00C20E12" w:rsidRPr="00765AA6" w:rsidRDefault="00C20E12" w:rsidP="00AC0DDD">
      <w:pPr>
        <w:ind w:left="284"/>
        <w:rPr>
          <w:i/>
          <w:sz w:val="18"/>
          <w:szCs w:val="18"/>
        </w:rPr>
      </w:pPr>
      <w:r w:rsidRPr="0046439B">
        <w:t>Anders Sjöman</w:t>
      </w:r>
      <w:r w:rsidRPr="0046439B">
        <w:br/>
      </w:r>
      <w:r>
        <w:t>Kommunikationschef, Centrum för Näringslivshistoria</w:t>
      </w:r>
      <w:r>
        <w:br/>
      </w:r>
      <w:r w:rsidRPr="00C20E12">
        <w:t xml:space="preserve">08-634 99 23  </w:t>
      </w:r>
      <w:r>
        <w:t>eller 070-717 60 78</w:t>
      </w:r>
      <w:r>
        <w:br/>
      </w:r>
      <w:hyperlink r:id="rId14" w:history="1">
        <w:r w:rsidRPr="009A66BC">
          <w:rPr>
            <w:rStyle w:val="Hyperlnk"/>
          </w:rPr>
          <w:t>anders.sjoman@naringslivshistoria.se</w:t>
        </w:r>
      </w:hyperlink>
      <w:r>
        <w:t xml:space="preserve"> </w:t>
      </w:r>
      <w:r w:rsidR="00765AA6">
        <w:br/>
      </w:r>
    </w:p>
    <w:sectPr w:rsidR="00C20E12" w:rsidRPr="00765AA6" w:rsidSect="006A74FD">
      <w:headerReference w:type="even" r:id="rId15"/>
      <w:headerReference w:type="default" r:id="rId16"/>
      <w:footerReference w:type="even" r:id="rId17"/>
      <w:footerReference w:type="default" r:id="rId18"/>
      <w:pgSz w:w="11900" w:h="16840"/>
      <w:pgMar w:top="3119" w:right="1304" w:bottom="170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2CEB2" w14:textId="77777777" w:rsidR="00040A25" w:rsidRDefault="00040A25" w:rsidP="00611A91">
      <w:r>
        <w:separator/>
      </w:r>
    </w:p>
  </w:endnote>
  <w:endnote w:type="continuationSeparator" w:id="0">
    <w:p w14:paraId="270E5985" w14:textId="77777777" w:rsidR="00040A25" w:rsidRDefault="00040A25" w:rsidP="00611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莀ό怀"/>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ublico Text Roman">
    <w:altName w:val="﷽﷽﷽﷽﷽﷽﷽﷽T"/>
    <w:panose1 w:val="02000603080000020004"/>
    <w:charset w:val="00"/>
    <w:family w:val="modern"/>
    <w:notTrueType/>
    <w:pitch w:val="variable"/>
    <w:sig w:usb0="800000AF" w:usb1="4000605A"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entrale Sans Bold">
    <w:altName w:val="﷽﷽﷽﷽﷽﷽﷽﷽"/>
    <w:panose1 w:val="02000000000000000000"/>
    <w:charset w:val="00"/>
    <w:family w:val="modern"/>
    <w:notTrueType/>
    <w:pitch w:val="variable"/>
    <w:sig w:usb0="A000002F" w:usb1="5000000A" w:usb2="00000000" w:usb3="00000000" w:csb0="00000093" w:csb1="00000000"/>
  </w:font>
  <w:font w:name="Calibri">
    <w:panose1 w:val="020F0502020204030204"/>
    <w:charset w:val="00"/>
    <w:family w:val="swiss"/>
    <w:pitch w:val="variable"/>
    <w:sig w:usb0="E4002EFF" w:usb1="C000247B" w:usb2="00000009" w:usb3="00000000" w:csb0="000001FF" w:csb1="00000000"/>
  </w:font>
  <w:font w:name="PublicoText-Roman">
    <w:altName w:val="HGPMinchoE"/>
    <w:panose1 w:val="00000000000000000000"/>
    <w:charset w:val="4D"/>
    <w:family w:val="auto"/>
    <w:notTrueType/>
    <w:pitch w:val="default"/>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CentraleSans-Bold">
    <w:altName w:val="MS Gothic"/>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42923" w14:textId="77777777" w:rsidR="00686D33" w:rsidRPr="00F650C1" w:rsidRDefault="00040A25" w:rsidP="00611A91">
    <w:pPr>
      <w:pStyle w:val="Sidfot"/>
      <w:rPr>
        <w:lang w:val="en-GB"/>
      </w:rPr>
    </w:pPr>
    <w:sdt>
      <w:sdtPr>
        <w:id w:val="710623589"/>
        <w:temporary/>
        <w:showingPlcHdr/>
      </w:sdtPr>
      <w:sdtEndPr/>
      <w:sdtContent>
        <w:r w:rsidR="00686D33" w:rsidRPr="00F650C1">
          <w:rPr>
            <w:lang w:val="en-GB"/>
          </w:rPr>
          <w:t>[Type text]</w:t>
        </w:r>
      </w:sdtContent>
    </w:sdt>
    <w:r w:rsidR="00686D33">
      <w:ptab w:relativeTo="margin" w:alignment="center" w:leader="none"/>
    </w:r>
    <w:sdt>
      <w:sdtPr>
        <w:id w:val="508963303"/>
        <w:temporary/>
        <w:showingPlcHdr/>
      </w:sdtPr>
      <w:sdtEndPr/>
      <w:sdtContent>
        <w:r w:rsidR="00686D33" w:rsidRPr="00F650C1">
          <w:rPr>
            <w:lang w:val="en-GB"/>
          </w:rPr>
          <w:t>[Type text]</w:t>
        </w:r>
      </w:sdtContent>
    </w:sdt>
    <w:r w:rsidR="00686D33">
      <w:ptab w:relativeTo="margin" w:alignment="right" w:leader="none"/>
    </w:r>
    <w:sdt>
      <w:sdtPr>
        <w:id w:val="-1058551348"/>
        <w:temporary/>
        <w:showingPlcHdr/>
      </w:sdtPr>
      <w:sdtEndPr/>
      <w:sdtContent>
        <w:r w:rsidR="00686D33" w:rsidRPr="00F650C1">
          <w:rPr>
            <w:lang w:val="en-GB"/>
          </w:rPr>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39ABE" w14:textId="77777777" w:rsidR="00686D33" w:rsidRPr="00B90C87" w:rsidRDefault="00686D33" w:rsidP="00B90C87">
    <w:pPr>
      <w:spacing w:line="240" w:lineRule="auto"/>
      <w:rPr>
        <w:rFonts w:ascii="Trebuchet MS" w:hAnsi="Trebuchet MS"/>
        <w:sz w:val="18"/>
        <w:szCs w:val="18"/>
      </w:rPr>
    </w:pPr>
    <w:r w:rsidRPr="00B90C87">
      <w:rPr>
        <w:rFonts w:ascii="Trebuchet MS" w:hAnsi="Trebuchet MS"/>
        <w:b/>
        <w:sz w:val="18"/>
        <w:szCs w:val="18"/>
      </w:rPr>
      <w:t>Centrum för Näringslivshistoria</w:t>
    </w:r>
    <w:r w:rsidR="00B90C87" w:rsidRPr="00B90C87">
      <w:rPr>
        <w:rFonts w:ascii="Trebuchet MS" w:hAnsi="Trebuchet MS"/>
        <w:b/>
        <w:sz w:val="18"/>
        <w:szCs w:val="18"/>
      </w:rPr>
      <w:br/>
    </w:r>
    <w:r w:rsidRPr="00B90C87">
      <w:rPr>
        <w:rFonts w:ascii="Trebuchet MS" w:hAnsi="Trebuchet MS"/>
        <w:sz w:val="18"/>
        <w:szCs w:val="18"/>
      </w:rPr>
      <w:t xml:space="preserve">Grindstuvägen 48-50 </w:t>
    </w:r>
    <w:r w:rsidRPr="00B90C87">
      <w:rPr>
        <w:rFonts w:ascii="Trebuchet MS" w:hAnsi="Trebuchet MS"/>
        <w:color w:val="FF0000"/>
        <w:sz w:val="18"/>
        <w:szCs w:val="18"/>
      </w:rPr>
      <w:t>//</w:t>
    </w:r>
    <w:r w:rsidRPr="00B90C87">
      <w:rPr>
        <w:rFonts w:ascii="Trebuchet MS" w:hAnsi="Trebuchet MS"/>
        <w:sz w:val="18"/>
        <w:szCs w:val="18"/>
      </w:rPr>
      <w:t xml:space="preserve"> SE-167 33 Bromma </w:t>
    </w:r>
    <w:r w:rsidRPr="00B90C87">
      <w:rPr>
        <w:rFonts w:ascii="Trebuchet MS" w:hAnsi="Trebuchet MS"/>
        <w:color w:val="FF0000"/>
        <w:sz w:val="18"/>
        <w:szCs w:val="18"/>
      </w:rPr>
      <w:t>//</w:t>
    </w:r>
    <w:r w:rsidRPr="00B90C87">
      <w:rPr>
        <w:rFonts w:ascii="Trebuchet MS" w:hAnsi="Trebuchet MS"/>
        <w:sz w:val="18"/>
        <w:szCs w:val="18"/>
      </w:rPr>
      <w:t xml:space="preserve"> 08-634 99 00 </w:t>
    </w:r>
    <w:r w:rsidRPr="00B90C87">
      <w:rPr>
        <w:rFonts w:ascii="Trebuchet MS" w:hAnsi="Trebuchet MS"/>
        <w:color w:val="FF0000"/>
        <w:sz w:val="18"/>
        <w:szCs w:val="18"/>
      </w:rPr>
      <w:t>//</w:t>
    </w:r>
    <w:r w:rsidRPr="00B90C87">
      <w:rPr>
        <w:rFonts w:ascii="Trebuchet MS" w:hAnsi="Trebuchet MS"/>
        <w:sz w:val="18"/>
        <w:szCs w:val="18"/>
      </w:rPr>
      <w:t xml:space="preserve"> </w:t>
    </w:r>
    <w:hyperlink r:id="rId1" w:history="1">
      <w:r w:rsidRPr="00B90C87">
        <w:rPr>
          <w:rStyle w:val="Hyperlnk"/>
          <w:rFonts w:ascii="Trebuchet MS" w:hAnsi="Trebuchet MS"/>
          <w:color w:val="404040" w:themeColor="text1" w:themeTint="BF"/>
          <w:spacing w:val="-6"/>
          <w:sz w:val="18"/>
          <w:szCs w:val="18"/>
          <w:u w:val="none"/>
        </w:rPr>
        <w:t>info@naringslivshistoria.se</w:t>
      </w:r>
    </w:hyperlink>
    <w:r w:rsidRPr="00B90C87">
      <w:rPr>
        <w:rFonts w:ascii="Trebuchet MS" w:hAnsi="Trebuchet MS"/>
        <w:sz w:val="18"/>
        <w:szCs w:val="18"/>
      </w:rPr>
      <w:t xml:space="preserve"> </w:t>
    </w:r>
    <w:r w:rsidRPr="00B90C87">
      <w:rPr>
        <w:rFonts w:ascii="Trebuchet MS" w:hAnsi="Trebuchet MS"/>
        <w:color w:val="FF0000"/>
        <w:sz w:val="18"/>
        <w:szCs w:val="18"/>
      </w:rPr>
      <w:t>//</w:t>
    </w:r>
    <w:r w:rsidRPr="00B90C87">
      <w:rPr>
        <w:rFonts w:ascii="Trebuchet MS" w:hAnsi="Trebuchet MS"/>
        <w:sz w:val="18"/>
        <w:szCs w:val="18"/>
      </w:rPr>
      <w:t xml:space="preserve"> naringslivshistoria.se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58815" w14:textId="77777777" w:rsidR="00040A25" w:rsidRDefault="00040A25" w:rsidP="00611A91">
      <w:r>
        <w:separator/>
      </w:r>
    </w:p>
  </w:footnote>
  <w:footnote w:type="continuationSeparator" w:id="0">
    <w:p w14:paraId="3C2583E8" w14:textId="77777777" w:rsidR="00040A25" w:rsidRDefault="00040A25" w:rsidP="00611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8C6E6" w14:textId="77777777" w:rsidR="00A569DE" w:rsidRPr="00F650C1" w:rsidRDefault="00040A25" w:rsidP="00611A91">
    <w:pPr>
      <w:pStyle w:val="Sidhuvud"/>
      <w:rPr>
        <w:lang w:val="en-GB"/>
      </w:rPr>
    </w:pPr>
    <w:sdt>
      <w:sdtPr>
        <w:id w:val="-386802218"/>
        <w:temporary/>
        <w:showingPlcHdr/>
      </w:sdtPr>
      <w:sdtEndPr/>
      <w:sdtContent>
        <w:r w:rsidR="00A569DE" w:rsidRPr="00F650C1">
          <w:rPr>
            <w:lang w:val="en-GB"/>
          </w:rPr>
          <w:t>[Type text]</w:t>
        </w:r>
      </w:sdtContent>
    </w:sdt>
    <w:r w:rsidR="00A569DE">
      <w:ptab w:relativeTo="margin" w:alignment="center" w:leader="none"/>
    </w:r>
    <w:sdt>
      <w:sdtPr>
        <w:id w:val="-867365753"/>
        <w:temporary/>
        <w:showingPlcHdr/>
      </w:sdtPr>
      <w:sdtEndPr/>
      <w:sdtContent>
        <w:r w:rsidR="00A569DE" w:rsidRPr="00F650C1">
          <w:rPr>
            <w:lang w:val="en-GB"/>
          </w:rPr>
          <w:t>[Type text]</w:t>
        </w:r>
      </w:sdtContent>
    </w:sdt>
    <w:r w:rsidR="00A569DE">
      <w:ptab w:relativeTo="margin" w:alignment="right" w:leader="none"/>
    </w:r>
    <w:sdt>
      <w:sdtPr>
        <w:id w:val="-421025827"/>
        <w:temporary/>
        <w:showingPlcHdr/>
      </w:sdtPr>
      <w:sdtEndPr/>
      <w:sdtContent>
        <w:r w:rsidR="00A569DE" w:rsidRPr="00F650C1">
          <w:rPr>
            <w:lang w:val="en-GB"/>
          </w:rPr>
          <w:t>[Type text]</w:t>
        </w:r>
      </w:sdtContent>
    </w:sdt>
  </w:p>
  <w:p w14:paraId="72335366" w14:textId="77777777" w:rsidR="00686D33" w:rsidRPr="00F650C1" w:rsidRDefault="00686D33" w:rsidP="00611A91">
    <w:pPr>
      <w:pStyle w:val="Sidhuvud"/>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A550F" w14:textId="77777777" w:rsidR="00A569DE" w:rsidRDefault="00A569DE" w:rsidP="00611A91">
    <w:pPr>
      <w:pStyle w:val="Sidhuvud"/>
    </w:pPr>
    <w:r>
      <w:rPr>
        <w:noProof/>
        <w:lang w:eastAsia="sv-SE"/>
      </w:rPr>
      <w:drawing>
        <wp:anchor distT="0" distB="0" distL="114300" distR="114300" simplePos="0" relativeHeight="251658240" behindDoc="0" locked="0" layoutInCell="1" allowOverlap="1" wp14:anchorId="0F52ACAF" wp14:editId="71B780B9">
          <wp:simplePos x="0" y="0"/>
          <wp:positionH relativeFrom="column">
            <wp:posOffset>0</wp:posOffset>
          </wp:positionH>
          <wp:positionV relativeFrom="paragraph">
            <wp:posOffset>326390</wp:posOffset>
          </wp:positionV>
          <wp:extent cx="2743200" cy="467360"/>
          <wp:effectExtent l="0" t="0" r="0" b="0"/>
          <wp:wrapSquare wrapText="bothSides"/>
          <wp:docPr id="4" name="Picture 2" descr="Some Files:Clients:C:CFN:Profil:Stationaries:Brevpapper:CFN Brevmall A4 Folder:Links:CFN-logo_SV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me Files:Clients:C:CFN:Profil:Stationaries:Brevpapper:CFN Brevmall A4 Folder:Links:CFN-logo_SV_CMYK.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67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8DE696" w14:textId="755905BA" w:rsidR="00A569DE" w:rsidRDefault="00642E24" w:rsidP="00E17ED0">
    <w:pPr>
      <w:pStyle w:val="Sidhuvud"/>
      <w:ind w:left="1440"/>
    </w:pPr>
    <w:r>
      <w:tab/>
    </w:r>
    <w:r>
      <w:tab/>
      <w:t xml:space="preserve">          </w:t>
    </w:r>
    <w:r w:rsidR="00E17ED0">
      <w:tab/>
      <w:t>20</w:t>
    </w:r>
    <w:r w:rsidR="00AC0DDD">
      <w:t>21-08-24</w:t>
    </w:r>
  </w:p>
  <w:p w14:paraId="7AF5E9BA" w14:textId="77777777" w:rsidR="00A569DE" w:rsidRDefault="00A569DE" w:rsidP="00611A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0D73"/>
    <w:multiLevelType w:val="hybridMultilevel"/>
    <w:tmpl w:val="3C2818F0"/>
    <w:lvl w:ilvl="0" w:tplc="041D0001">
      <w:start w:val="1"/>
      <w:numFmt w:val="bullet"/>
      <w:lvlText w:val=""/>
      <w:lvlJc w:val="left"/>
      <w:pPr>
        <w:ind w:left="2561" w:hanging="360"/>
      </w:pPr>
      <w:rPr>
        <w:rFonts w:ascii="Symbol" w:hAnsi="Symbol" w:hint="default"/>
      </w:rPr>
    </w:lvl>
    <w:lvl w:ilvl="1" w:tplc="041D0003">
      <w:start w:val="1"/>
      <w:numFmt w:val="bullet"/>
      <w:lvlText w:val="o"/>
      <w:lvlJc w:val="left"/>
      <w:pPr>
        <w:ind w:left="3281" w:hanging="360"/>
      </w:pPr>
      <w:rPr>
        <w:rFonts w:ascii="Courier New" w:hAnsi="Courier New" w:cs="Courier New" w:hint="default"/>
      </w:rPr>
    </w:lvl>
    <w:lvl w:ilvl="2" w:tplc="041D0005" w:tentative="1">
      <w:start w:val="1"/>
      <w:numFmt w:val="bullet"/>
      <w:lvlText w:val=""/>
      <w:lvlJc w:val="left"/>
      <w:pPr>
        <w:ind w:left="4001" w:hanging="360"/>
      </w:pPr>
      <w:rPr>
        <w:rFonts w:ascii="Wingdings" w:hAnsi="Wingdings" w:hint="default"/>
      </w:rPr>
    </w:lvl>
    <w:lvl w:ilvl="3" w:tplc="041D0001" w:tentative="1">
      <w:start w:val="1"/>
      <w:numFmt w:val="bullet"/>
      <w:lvlText w:val=""/>
      <w:lvlJc w:val="left"/>
      <w:pPr>
        <w:ind w:left="4721" w:hanging="360"/>
      </w:pPr>
      <w:rPr>
        <w:rFonts w:ascii="Symbol" w:hAnsi="Symbol" w:hint="default"/>
      </w:rPr>
    </w:lvl>
    <w:lvl w:ilvl="4" w:tplc="041D0003" w:tentative="1">
      <w:start w:val="1"/>
      <w:numFmt w:val="bullet"/>
      <w:lvlText w:val="o"/>
      <w:lvlJc w:val="left"/>
      <w:pPr>
        <w:ind w:left="5441" w:hanging="360"/>
      </w:pPr>
      <w:rPr>
        <w:rFonts w:ascii="Courier New" w:hAnsi="Courier New" w:cs="Courier New" w:hint="default"/>
      </w:rPr>
    </w:lvl>
    <w:lvl w:ilvl="5" w:tplc="041D0005" w:tentative="1">
      <w:start w:val="1"/>
      <w:numFmt w:val="bullet"/>
      <w:lvlText w:val=""/>
      <w:lvlJc w:val="left"/>
      <w:pPr>
        <w:ind w:left="6161" w:hanging="360"/>
      </w:pPr>
      <w:rPr>
        <w:rFonts w:ascii="Wingdings" w:hAnsi="Wingdings" w:hint="default"/>
      </w:rPr>
    </w:lvl>
    <w:lvl w:ilvl="6" w:tplc="041D0001" w:tentative="1">
      <w:start w:val="1"/>
      <w:numFmt w:val="bullet"/>
      <w:lvlText w:val=""/>
      <w:lvlJc w:val="left"/>
      <w:pPr>
        <w:ind w:left="6881" w:hanging="360"/>
      </w:pPr>
      <w:rPr>
        <w:rFonts w:ascii="Symbol" w:hAnsi="Symbol" w:hint="default"/>
      </w:rPr>
    </w:lvl>
    <w:lvl w:ilvl="7" w:tplc="041D0003" w:tentative="1">
      <w:start w:val="1"/>
      <w:numFmt w:val="bullet"/>
      <w:lvlText w:val="o"/>
      <w:lvlJc w:val="left"/>
      <w:pPr>
        <w:ind w:left="7601" w:hanging="360"/>
      </w:pPr>
      <w:rPr>
        <w:rFonts w:ascii="Courier New" w:hAnsi="Courier New" w:cs="Courier New" w:hint="default"/>
      </w:rPr>
    </w:lvl>
    <w:lvl w:ilvl="8" w:tplc="041D0005" w:tentative="1">
      <w:start w:val="1"/>
      <w:numFmt w:val="bullet"/>
      <w:lvlText w:val=""/>
      <w:lvlJc w:val="left"/>
      <w:pPr>
        <w:ind w:left="8321" w:hanging="360"/>
      </w:pPr>
      <w:rPr>
        <w:rFonts w:ascii="Wingdings" w:hAnsi="Wingdings" w:hint="default"/>
      </w:rPr>
    </w:lvl>
  </w:abstractNum>
  <w:abstractNum w:abstractNumId="1" w15:restartNumberingAfterBreak="0">
    <w:nsid w:val="03157E3B"/>
    <w:multiLevelType w:val="hybridMultilevel"/>
    <w:tmpl w:val="9842A20C"/>
    <w:lvl w:ilvl="0" w:tplc="C7D0FB20">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3526688E">
      <w:numFmt w:val="bullet"/>
      <w:lvlText w:val="-"/>
      <w:lvlJc w:val="left"/>
      <w:pPr>
        <w:ind w:left="3600" w:hanging="360"/>
      </w:pPr>
      <w:rPr>
        <w:rFonts w:ascii="Georgia" w:eastAsiaTheme="minorEastAsia" w:hAnsi="Georgia" w:cstheme="minorBidi"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5325F18"/>
    <w:multiLevelType w:val="hybridMultilevel"/>
    <w:tmpl w:val="CCAC93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56E5325"/>
    <w:multiLevelType w:val="hybridMultilevel"/>
    <w:tmpl w:val="981CE82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7C733B"/>
    <w:multiLevelType w:val="hybridMultilevel"/>
    <w:tmpl w:val="F82070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C726CBB"/>
    <w:multiLevelType w:val="hybridMultilevel"/>
    <w:tmpl w:val="7092258E"/>
    <w:lvl w:ilvl="0" w:tplc="5D3EA37C">
      <w:start w:val="2015"/>
      <w:numFmt w:val="bullet"/>
      <w:lvlText w:val="-"/>
      <w:lvlJc w:val="left"/>
      <w:pPr>
        <w:ind w:left="720" w:hanging="360"/>
      </w:pPr>
      <w:rPr>
        <w:rFonts w:ascii="Publico Text Roman" w:eastAsiaTheme="minorEastAsia" w:hAnsi="Publico Text Roman"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7FF18E0"/>
    <w:multiLevelType w:val="hybridMultilevel"/>
    <w:tmpl w:val="1382B7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E50741F"/>
    <w:multiLevelType w:val="hybridMultilevel"/>
    <w:tmpl w:val="4FE8E7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0582BDB"/>
    <w:multiLevelType w:val="hybridMultilevel"/>
    <w:tmpl w:val="650265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18B35C9"/>
    <w:multiLevelType w:val="hybridMultilevel"/>
    <w:tmpl w:val="2F52CF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10B6022"/>
    <w:multiLevelType w:val="hybridMultilevel"/>
    <w:tmpl w:val="A3E871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EAF2488"/>
    <w:multiLevelType w:val="hybridMultilevel"/>
    <w:tmpl w:val="B712DE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FA34C1D"/>
    <w:multiLevelType w:val="hybridMultilevel"/>
    <w:tmpl w:val="092ADC16"/>
    <w:lvl w:ilvl="0" w:tplc="041D0001">
      <w:start w:val="1"/>
      <w:numFmt w:val="bullet"/>
      <w:lvlText w:val=""/>
      <w:lvlJc w:val="left"/>
      <w:pPr>
        <w:ind w:left="1855" w:hanging="360"/>
      </w:pPr>
      <w:rPr>
        <w:rFonts w:ascii="Symbol" w:hAnsi="Symbol" w:hint="default"/>
      </w:rPr>
    </w:lvl>
    <w:lvl w:ilvl="1" w:tplc="041D0003">
      <w:start w:val="1"/>
      <w:numFmt w:val="bullet"/>
      <w:lvlText w:val="o"/>
      <w:lvlJc w:val="left"/>
      <w:pPr>
        <w:ind w:left="2575" w:hanging="360"/>
      </w:pPr>
      <w:rPr>
        <w:rFonts w:ascii="Courier New" w:hAnsi="Courier New" w:cs="Courier New" w:hint="default"/>
      </w:rPr>
    </w:lvl>
    <w:lvl w:ilvl="2" w:tplc="041D0005" w:tentative="1">
      <w:start w:val="1"/>
      <w:numFmt w:val="bullet"/>
      <w:lvlText w:val=""/>
      <w:lvlJc w:val="left"/>
      <w:pPr>
        <w:ind w:left="3295" w:hanging="360"/>
      </w:pPr>
      <w:rPr>
        <w:rFonts w:ascii="Wingdings" w:hAnsi="Wingdings" w:hint="default"/>
      </w:rPr>
    </w:lvl>
    <w:lvl w:ilvl="3" w:tplc="041D0001" w:tentative="1">
      <w:start w:val="1"/>
      <w:numFmt w:val="bullet"/>
      <w:lvlText w:val=""/>
      <w:lvlJc w:val="left"/>
      <w:pPr>
        <w:ind w:left="4015" w:hanging="360"/>
      </w:pPr>
      <w:rPr>
        <w:rFonts w:ascii="Symbol" w:hAnsi="Symbol" w:hint="default"/>
      </w:rPr>
    </w:lvl>
    <w:lvl w:ilvl="4" w:tplc="041D0003" w:tentative="1">
      <w:start w:val="1"/>
      <w:numFmt w:val="bullet"/>
      <w:lvlText w:val="o"/>
      <w:lvlJc w:val="left"/>
      <w:pPr>
        <w:ind w:left="4735" w:hanging="360"/>
      </w:pPr>
      <w:rPr>
        <w:rFonts w:ascii="Courier New" w:hAnsi="Courier New" w:cs="Courier New" w:hint="default"/>
      </w:rPr>
    </w:lvl>
    <w:lvl w:ilvl="5" w:tplc="041D0005" w:tentative="1">
      <w:start w:val="1"/>
      <w:numFmt w:val="bullet"/>
      <w:lvlText w:val=""/>
      <w:lvlJc w:val="left"/>
      <w:pPr>
        <w:ind w:left="5455" w:hanging="360"/>
      </w:pPr>
      <w:rPr>
        <w:rFonts w:ascii="Wingdings" w:hAnsi="Wingdings" w:hint="default"/>
      </w:rPr>
    </w:lvl>
    <w:lvl w:ilvl="6" w:tplc="041D0001" w:tentative="1">
      <w:start w:val="1"/>
      <w:numFmt w:val="bullet"/>
      <w:lvlText w:val=""/>
      <w:lvlJc w:val="left"/>
      <w:pPr>
        <w:ind w:left="6175" w:hanging="360"/>
      </w:pPr>
      <w:rPr>
        <w:rFonts w:ascii="Symbol" w:hAnsi="Symbol" w:hint="default"/>
      </w:rPr>
    </w:lvl>
    <w:lvl w:ilvl="7" w:tplc="041D0003" w:tentative="1">
      <w:start w:val="1"/>
      <w:numFmt w:val="bullet"/>
      <w:lvlText w:val="o"/>
      <w:lvlJc w:val="left"/>
      <w:pPr>
        <w:ind w:left="6895" w:hanging="360"/>
      </w:pPr>
      <w:rPr>
        <w:rFonts w:ascii="Courier New" w:hAnsi="Courier New" w:cs="Courier New" w:hint="default"/>
      </w:rPr>
    </w:lvl>
    <w:lvl w:ilvl="8" w:tplc="041D0005" w:tentative="1">
      <w:start w:val="1"/>
      <w:numFmt w:val="bullet"/>
      <w:lvlText w:val=""/>
      <w:lvlJc w:val="left"/>
      <w:pPr>
        <w:ind w:left="7615" w:hanging="360"/>
      </w:pPr>
      <w:rPr>
        <w:rFonts w:ascii="Wingdings" w:hAnsi="Wingdings" w:hint="default"/>
      </w:rPr>
    </w:lvl>
  </w:abstractNum>
  <w:abstractNum w:abstractNumId="13" w15:restartNumberingAfterBreak="0">
    <w:nsid w:val="61E430A6"/>
    <w:multiLevelType w:val="hybridMultilevel"/>
    <w:tmpl w:val="02D29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96612E0"/>
    <w:multiLevelType w:val="hybridMultilevel"/>
    <w:tmpl w:val="A8C2C5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CBD4064"/>
    <w:multiLevelType w:val="hybridMultilevel"/>
    <w:tmpl w:val="1DE429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3"/>
  </w:num>
  <w:num w:numId="4">
    <w:abstractNumId w:val="4"/>
  </w:num>
  <w:num w:numId="5">
    <w:abstractNumId w:val="1"/>
  </w:num>
  <w:num w:numId="6">
    <w:abstractNumId w:val="0"/>
  </w:num>
  <w:num w:numId="7">
    <w:abstractNumId w:val="6"/>
  </w:num>
  <w:num w:numId="8">
    <w:abstractNumId w:val="9"/>
  </w:num>
  <w:num w:numId="9">
    <w:abstractNumId w:val="2"/>
  </w:num>
  <w:num w:numId="10">
    <w:abstractNumId w:val="7"/>
  </w:num>
  <w:num w:numId="11">
    <w:abstractNumId w:val="10"/>
  </w:num>
  <w:num w:numId="12">
    <w:abstractNumId w:val="5"/>
  </w:num>
  <w:num w:numId="13">
    <w:abstractNumId w:val="12"/>
  </w:num>
  <w:num w:numId="14">
    <w:abstractNumId w:val="15"/>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sv-SE"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0C1"/>
    <w:rsid w:val="0001320B"/>
    <w:rsid w:val="00040A25"/>
    <w:rsid w:val="0005249C"/>
    <w:rsid w:val="00053138"/>
    <w:rsid w:val="00067D40"/>
    <w:rsid w:val="000902CE"/>
    <w:rsid w:val="000A367B"/>
    <w:rsid w:val="000B141D"/>
    <w:rsid w:val="000C5463"/>
    <w:rsid w:val="000F226E"/>
    <w:rsid w:val="00101BBA"/>
    <w:rsid w:val="00147628"/>
    <w:rsid w:val="00164326"/>
    <w:rsid w:val="001A5D97"/>
    <w:rsid w:val="001D179E"/>
    <w:rsid w:val="001E046D"/>
    <w:rsid w:val="001F0895"/>
    <w:rsid w:val="001F4811"/>
    <w:rsid w:val="001F7913"/>
    <w:rsid w:val="0021233E"/>
    <w:rsid w:val="00220249"/>
    <w:rsid w:val="002428E7"/>
    <w:rsid w:val="0025028E"/>
    <w:rsid w:val="00267448"/>
    <w:rsid w:val="0028204A"/>
    <w:rsid w:val="002B3497"/>
    <w:rsid w:val="002D308C"/>
    <w:rsid w:val="002D7F23"/>
    <w:rsid w:val="002F2BD8"/>
    <w:rsid w:val="00307FE4"/>
    <w:rsid w:val="00310A36"/>
    <w:rsid w:val="00327D70"/>
    <w:rsid w:val="003576E4"/>
    <w:rsid w:val="00372740"/>
    <w:rsid w:val="0038302B"/>
    <w:rsid w:val="00384CF8"/>
    <w:rsid w:val="00390261"/>
    <w:rsid w:val="003C0DBE"/>
    <w:rsid w:val="003E3B11"/>
    <w:rsid w:val="003E6A1C"/>
    <w:rsid w:val="003E7582"/>
    <w:rsid w:val="003F1831"/>
    <w:rsid w:val="003F2C5C"/>
    <w:rsid w:val="003F6273"/>
    <w:rsid w:val="004333F5"/>
    <w:rsid w:val="0046439B"/>
    <w:rsid w:val="00464B0A"/>
    <w:rsid w:val="004675E2"/>
    <w:rsid w:val="00477098"/>
    <w:rsid w:val="0049531A"/>
    <w:rsid w:val="004C32EF"/>
    <w:rsid w:val="004E59FD"/>
    <w:rsid w:val="004F5A44"/>
    <w:rsid w:val="00524329"/>
    <w:rsid w:val="00526005"/>
    <w:rsid w:val="005278C6"/>
    <w:rsid w:val="005976DE"/>
    <w:rsid w:val="005A329D"/>
    <w:rsid w:val="005B3F60"/>
    <w:rsid w:val="005C67F1"/>
    <w:rsid w:val="005D7F12"/>
    <w:rsid w:val="005E7B78"/>
    <w:rsid w:val="00611A91"/>
    <w:rsid w:val="00616C0A"/>
    <w:rsid w:val="00624A8F"/>
    <w:rsid w:val="00642E24"/>
    <w:rsid w:val="00646E95"/>
    <w:rsid w:val="00652AAF"/>
    <w:rsid w:val="00686D33"/>
    <w:rsid w:val="006A017F"/>
    <w:rsid w:val="006A74FD"/>
    <w:rsid w:val="006C6283"/>
    <w:rsid w:val="006E248E"/>
    <w:rsid w:val="006F33DB"/>
    <w:rsid w:val="006F5589"/>
    <w:rsid w:val="00707E51"/>
    <w:rsid w:val="00742E36"/>
    <w:rsid w:val="00750235"/>
    <w:rsid w:val="00765AA6"/>
    <w:rsid w:val="007851E4"/>
    <w:rsid w:val="007A16F7"/>
    <w:rsid w:val="007B77FF"/>
    <w:rsid w:val="007C0BCB"/>
    <w:rsid w:val="00805F65"/>
    <w:rsid w:val="008226F6"/>
    <w:rsid w:val="00827718"/>
    <w:rsid w:val="00832390"/>
    <w:rsid w:val="008742BC"/>
    <w:rsid w:val="00876A4F"/>
    <w:rsid w:val="00891A9B"/>
    <w:rsid w:val="008A3F4A"/>
    <w:rsid w:val="008C35B6"/>
    <w:rsid w:val="008D1676"/>
    <w:rsid w:val="008F5AEF"/>
    <w:rsid w:val="0090443E"/>
    <w:rsid w:val="009132BD"/>
    <w:rsid w:val="009303F0"/>
    <w:rsid w:val="00957031"/>
    <w:rsid w:val="00982B0F"/>
    <w:rsid w:val="00993C06"/>
    <w:rsid w:val="009A2D2C"/>
    <w:rsid w:val="009A56B6"/>
    <w:rsid w:val="009A6F90"/>
    <w:rsid w:val="009C27FC"/>
    <w:rsid w:val="009E25C9"/>
    <w:rsid w:val="009F3A33"/>
    <w:rsid w:val="009F42FA"/>
    <w:rsid w:val="00A569DE"/>
    <w:rsid w:val="00A7521C"/>
    <w:rsid w:val="00A77F4E"/>
    <w:rsid w:val="00A8246C"/>
    <w:rsid w:val="00AC006E"/>
    <w:rsid w:val="00AC0DDD"/>
    <w:rsid w:val="00AC74ED"/>
    <w:rsid w:val="00AE5774"/>
    <w:rsid w:val="00B044A6"/>
    <w:rsid w:val="00B15452"/>
    <w:rsid w:val="00B313EB"/>
    <w:rsid w:val="00B730C1"/>
    <w:rsid w:val="00B86740"/>
    <w:rsid w:val="00B90C87"/>
    <w:rsid w:val="00BA2D84"/>
    <w:rsid w:val="00BA4F0C"/>
    <w:rsid w:val="00BA6858"/>
    <w:rsid w:val="00BB43FC"/>
    <w:rsid w:val="00BC0C75"/>
    <w:rsid w:val="00BE5488"/>
    <w:rsid w:val="00BE6AF5"/>
    <w:rsid w:val="00C162FF"/>
    <w:rsid w:val="00C20E12"/>
    <w:rsid w:val="00C257CA"/>
    <w:rsid w:val="00C359E6"/>
    <w:rsid w:val="00C5251C"/>
    <w:rsid w:val="00C726B0"/>
    <w:rsid w:val="00C74EEC"/>
    <w:rsid w:val="00C75775"/>
    <w:rsid w:val="00C75B65"/>
    <w:rsid w:val="00C97AD9"/>
    <w:rsid w:val="00CB0C41"/>
    <w:rsid w:val="00CB46B9"/>
    <w:rsid w:val="00CD41AF"/>
    <w:rsid w:val="00D12848"/>
    <w:rsid w:val="00D456EB"/>
    <w:rsid w:val="00D50D67"/>
    <w:rsid w:val="00DB09E8"/>
    <w:rsid w:val="00DB6E89"/>
    <w:rsid w:val="00DD0ED5"/>
    <w:rsid w:val="00DD31E1"/>
    <w:rsid w:val="00DE62B2"/>
    <w:rsid w:val="00E11455"/>
    <w:rsid w:val="00E17ED0"/>
    <w:rsid w:val="00E31796"/>
    <w:rsid w:val="00E321E9"/>
    <w:rsid w:val="00E3370F"/>
    <w:rsid w:val="00E54508"/>
    <w:rsid w:val="00E548CA"/>
    <w:rsid w:val="00E923E0"/>
    <w:rsid w:val="00E935D2"/>
    <w:rsid w:val="00EA0AD7"/>
    <w:rsid w:val="00ED6546"/>
    <w:rsid w:val="00ED7B76"/>
    <w:rsid w:val="00EE55F0"/>
    <w:rsid w:val="00F019CE"/>
    <w:rsid w:val="00F26690"/>
    <w:rsid w:val="00F347F0"/>
    <w:rsid w:val="00F36E7C"/>
    <w:rsid w:val="00F52C9A"/>
    <w:rsid w:val="00F650C1"/>
    <w:rsid w:val="00FD268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0256AE"/>
  <w14:defaultImageDpi w14:val="300"/>
  <w15:docId w15:val="{E8379230-9919-416A-9230-FDB945A8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91"/>
    <w:pPr>
      <w:keepLines/>
      <w:spacing w:after="280" w:line="280" w:lineRule="exact"/>
    </w:pPr>
    <w:rPr>
      <w:rFonts w:ascii="Georgia" w:hAnsi="Georgia"/>
      <w:color w:val="595959" w:themeColor="text1" w:themeTint="A6"/>
      <w:sz w:val="22"/>
    </w:rPr>
  </w:style>
  <w:style w:type="paragraph" w:styleId="Rubrik1">
    <w:name w:val="heading 1"/>
    <w:aliases w:val="Title"/>
    <w:basedOn w:val="Normal"/>
    <w:next w:val="Normal"/>
    <w:link w:val="Rubrik1Char"/>
    <w:uiPriority w:val="9"/>
    <w:qFormat/>
    <w:rsid w:val="00EA0AD7"/>
    <w:pPr>
      <w:keepNext/>
      <w:spacing w:line="240" w:lineRule="auto"/>
      <w:ind w:right="-489"/>
      <w:outlineLvl w:val="0"/>
    </w:pPr>
    <w:rPr>
      <w:rFonts w:ascii="Trebuchet MS" w:eastAsiaTheme="majorEastAsia" w:hAnsi="Trebuchet MS" w:cstheme="majorBidi"/>
      <w:b/>
      <w:bCs/>
      <w:color w:val="D12E2C"/>
      <w:sz w:val="48"/>
      <w:szCs w:val="32"/>
    </w:rPr>
  </w:style>
  <w:style w:type="paragraph" w:styleId="Rubrik2">
    <w:name w:val="heading 2"/>
    <w:aliases w:val="Subtitle"/>
    <w:basedOn w:val="Normal"/>
    <w:next w:val="Normal"/>
    <w:link w:val="Rubrik2Char"/>
    <w:autoRedefine/>
    <w:uiPriority w:val="9"/>
    <w:unhideWhenUsed/>
    <w:qFormat/>
    <w:rsid w:val="00DD31E1"/>
    <w:pPr>
      <w:keepNext/>
      <w:spacing w:after="100"/>
      <w:outlineLvl w:val="1"/>
    </w:pPr>
    <w:rPr>
      <w:rFonts w:ascii="Centrale Sans Bold" w:eastAsiaTheme="majorEastAsia" w:hAnsi="Centrale Sans Bold" w:cstheme="majorBidi"/>
      <w:b/>
      <w:bCs/>
      <w:sz w:val="28"/>
      <w:szCs w:val="26"/>
      <w:lang w:val="en-GB"/>
    </w:rPr>
  </w:style>
  <w:style w:type="paragraph" w:styleId="Rubrik3">
    <w:name w:val="heading 3"/>
    <w:basedOn w:val="Normal"/>
    <w:next w:val="Normal"/>
    <w:link w:val="Rubrik3Char"/>
    <w:uiPriority w:val="9"/>
    <w:semiHidden/>
    <w:unhideWhenUsed/>
    <w:rsid w:val="00765AA6"/>
    <w:pPr>
      <w:keepNext/>
      <w:spacing w:before="40" w:after="0"/>
      <w:outlineLvl w:val="2"/>
    </w:pPr>
    <w:rPr>
      <w:rFonts w:asciiTheme="majorHAnsi" w:eastAsiaTheme="majorEastAsia" w:hAnsiTheme="majorHAnsi" w:cstheme="majorBidi"/>
      <w:color w:val="243F60" w:themeColor="accent1" w:themeShade="7F"/>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Title Char"/>
    <w:basedOn w:val="Standardstycketeckensnitt"/>
    <w:link w:val="Rubrik1"/>
    <w:uiPriority w:val="9"/>
    <w:rsid w:val="00EA0AD7"/>
    <w:rPr>
      <w:rFonts w:ascii="Trebuchet MS" w:eastAsiaTheme="majorEastAsia" w:hAnsi="Trebuchet MS" w:cstheme="majorBidi"/>
      <w:b/>
      <w:bCs/>
      <w:color w:val="D12E2C"/>
      <w:sz w:val="48"/>
      <w:szCs w:val="32"/>
    </w:rPr>
  </w:style>
  <w:style w:type="paragraph" w:customStyle="1" w:styleId="BasicParagraph">
    <w:name w:val="[Basic Paragraph]"/>
    <w:basedOn w:val="Normal"/>
    <w:uiPriority w:val="99"/>
    <w:rsid w:val="00982B0F"/>
    <w:pPr>
      <w:widowControl w:val="0"/>
      <w:suppressAutoHyphens/>
      <w:autoSpaceDE w:val="0"/>
      <w:autoSpaceDN w:val="0"/>
      <w:adjustRightInd w:val="0"/>
      <w:spacing w:after="283" w:line="300" w:lineRule="atLeast"/>
      <w:textAlignment w:val="center"/>
    </w:pPr>
    <w:rPr>
      <w:rFonts w:ascii="PublicoText-Roman" w:hAnsi="PublicoText-Roman" w:cs="PublicoText-Roman"/>
      <w:color w:val="000000"/>
      <w:szCs w:val="22"/>
    </w:rPr>
  </w:style>
  <w:style w:type="character" w:customStyle="1" w:styleId="Rubrik2Char">
    <w:name w:val="Rubrik 2 Char"/>
    <w:aliases w:val="Subtitle Char"/>
    <w:basedOn w:val="Standardstycketeckensnitt"/>
    <w:link w:val="Rubrik2"/>
    <w:uiPriority w:val="9"/>
    <w:rsid w:val="00DD31E1"/>
    <w:rPr>
      <w:rFonts w:ascii="Centrale Sans Bold" w:eastAsiaTheme="majorEastAsia" w:hAnsi="Centrale Sans Bold" w:cstheme="majorBidi"/>
      <w:b/>
      <w:bCs/>
      <w:color w:val="595959" w:themeColor="text1" w:themeTint="A6"/>
      <w:sz w:val="28"/>
      <w:szCs w:val="26"/>
      <w:lang w:val="en-GB"/>
    </w:rPr>
  </w:style>
  <w:style w:type="paragraph" w:styleId="Ingetavstnd">
    <w:name w:val="No Spacing"/>
    <w:uiPriority w:val="1"/>
    <w:rsid w:val="00524329"/>
    <w:rPr>
      <w:rFonts w:ascii="Publico Text Roman" w:hAnsi="Publico Text Roman"/>
    </w:rPr>
  </w:style>
  <w:style w:type="paragraph" w:styleId="Sidhuvud">
    <w:name w:val="header"/>
    <w:basedOn w:val="Normal"/>
    <w:link w:val="SidhuvudChar"/>
    <w:uiPriority w:val="99"/>
    <w:unhideWhenUsed/>
    <w:rsid w:val="00524329"/>
    <w:pPr>
      <w:tabs>
        <w:tab w:val="center" w:pos="4153"/>
        <w:tab w:val="right" w:pos="8306"/>
      </w:tabs>
    </w:pPr>
  </w:style>
  <w:style w:type="character" w:customStyle="1" w:styleId="SidhuvudChar">
    <w:name w:val="Sidhuvud Char"/>
    <w:basedOn w:val="Standardstycketeckensnitt"/>
    <w:link w:val="Sidhuvud"/>
    <w:uiPriority w:val="99"/>
    <w:rsid w:val="00524329"/>
    <w:rPr>
      <w:rFonts w:ascii="Publico Text Roman" w:hAnsi="Publico Text Roman"/>
    </w:rPr>
  </w:style>
  <w:style w:type="paragraph" w:styleId="Sidfot">
    <w:name w:val="footer"/>
    <w:basedOn w:val="Normal"/>
    <w:link w:val="SidfotChar"/>
    <w:uiPriority w:val="99"/>
    <w:unhideWhenUsed/>
    <w:rsid w:val="00524329"/>
    <w:pPr>
      <w:tabs>
        <w:tab w:val="center" w:pos="4153"/>
        <w:tab w:val="right" w:pos="8306"/>
      </w:tabs>
    </w:pPr>
  </w:style>
  <w:style w:type="character" w:customStyle="1" w:styleId="SidfotChar">
    <w:name w:val="Sidfot Char"/>
    <w:basedOn w:val="Standardstycketeckensnitt"/>
    <w:link w:val="Sidfot"/>
    <w:uiPriority w:val="99"/>
    <w:rsid w:val="00524329"/>
    <w:rPr>
      <w:rFonts w:ascii="Publico Text Roman" w:hAnsi="Publico Text Roman"/>
    </w:rPr>
  </w:style>
  <w:style w:type="paragraph" w:styleId="Ballongtext">
    <w:name w:val="Balloon Text"/>
    <w:basedOn w:val="Normal"/>
    <w:link w:val="BallongtextChar"/>
    <w:uiPriority w:val="99"/>
    <w:semiHidden/>
    <w:unhideWhenUsed/>
    <w:rsid w:val="00524329"/>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524329"/>
    <w:rPr>
      <w:rFonts w:ascii="Lucida Grande" w:hAnsi="Lucida Grande" w:cs="Lucida Grande"/>
      <w:sz w:val="18"/>
      <w:szCs w:val="18"/>
    </w:rPr>
  </w:style>
  <w:style w:type="character" w:styleId="Hyperlnk">
    <w:name w:val="Hyperlink"/>
    <w:basedOn w:val="Standardstycketeckensnitt"/>
    <w:uiPriority w:val="99"/>
    <w:unhideWhenUsed/>
    <w:rsid w:val="00524329"/>
    <w:rPr>
      <w:color w:val="0000FF" w:themeColor="hyperlink"/>
      <w:u w:val="single"/>
    </w:rPr>
  </w:style>
  <w:style w:type="paragraph" w:customStyle="1" w:styleId="h3">
    <w:name w:val="h3"/>
    <w:basedOn w:val="Normal"/>
    <w:uiPriority w:val="99"/>
    <w:rsid w:val="00B86740"/>
    <w:pPr>
      <w:widowControl w:val="0"/>
      <w:autoSpaceDE w:val="0"/>
      <w:autoSpaceDN w:val="0"/>
      <w:adjustRightInd w:val="0"/>
      <w:spacing w:after="113" w:line="260" w:lineRule="atLeast"/>
      <w:textAlignment w:val="center"/>
    </w:pPr>
    <w:rPr>
      <w:rFonts w:ascii="CentraleSans-Bold" w:hAnsi="CentraleSans-Bold" w:cs="CentraleSans-Bold"/>
      <w:b/>
      <w:bCs/>
      <w:color w:val="000000"/>
      <w:lang w:val="en-US"/>
    </w:rPr>
  </w:style>
  <w:style w:type="paragraph" w:customStyle="1" w:styleId="Text">
    <w:name w:val="Text"/>
    <w:rsid w:val="00B86740"/>
    <w:pPr>
      <w:spacing w:after="283"/>
      <w:jc w:val="both"/>
    </w:pPr>
    <w:rPr>
      <w:rFonts w:ascii="PublicoText-Roman" w:hAnsi="PublicoText-Roman" w:cs="PublicoText-Roman"/>
      <w:color w:val="4B4B4A"/>
      <w:sz w:val="22"/>
      <w:szCs w:val="22"/>
    </w:rPr>
  </w:style>
  <w:style w:type="paragraph" w:customStyle="1" w:styleId="Brdtextrubrik">
    <w:name w:val="Brödtextrubrik"/>
    <w:basedOn w:val="Normal"/>
    <w:qFormat/>
    <w:rsid w:val="00642E24"/>
    <w:pPr>
      <w:spacing w:after="0"/>
    </w:pPr>
    <w:rPr>
      <w:rFonts w:ascii="Arial" w:hAnsi="Arial"/>
      <w:b/>
      <w:lang w:val="en-GB"/>
    </w:rPr>
  </w:style>
  <w:style w:type="paragraph" w:styleId="Liststycke">
    <w:name w:val="List Paragraph"/>
    <w:basedOn w:val="Normal"/>
    <w:uiPriority w:val="34"/>
    <w:qFormat/>
    <w:rsid w:val="00C75B65"/>
    <w:pPr>
      <w:ind w:left="720"/>
      <w:contextualSpacing/>
    </w:pPr>
  </w:style>
  <w:style w:type="character" w:customStyle="1" w:styleId="color-red">
    <w:name w:val="color-red"/>
    <w:basedOn w:val="Standardstycketeckensnitt"/>
    <w:rsid w:val="000902CE"/>
  </w:style>
  <w:style w:type="character" w:styleId="Olstomnmnande">
    <w:name w:val="Unresolved Mention"/>
    <w:basedOn w:val="Standardstycketeckensnitt"/>
    <w:uiPriority w:val="99"/>
    <w:semiHidden/>
    <w:unhideWhenUsed/>
    <w:rsid w:val="00832390"/>
    <w:rPr>
      <w:color w:val="605E5C"/>
      <w:shd w:val="clear" w:color="auto" w:fill="E1DFDD"/>
    </w:rPr>
  </w:style>
  <w:style w:type="character" w:customStyle="1" w:styleId="Rubrik3Char">
    <w:name w:val="Rubrik 3 Char"/>
    <w:basedOn w:val="Standardstycketeckensnitt"/>
    <w:link w:val="Rubrik3"/>
    <w:uiPriority w:val="9"/>
    <w:semiHidden/>
    <w:rsid w:val="00765AA6"/>
    <w:rPr>
      <w:rFonts w:asciiTheme="majorHAnsi" w:eastAsiaTheme="majorEastAsia" w:hAnsiTheme="majorHAnsi" w:cstheme="majorBidi"/>
      <w:color w:val="243F60" w:themeColor="accent1" w:themeShade="7F"/>
    </w:rPr>
  </w:style>
  <w:style w:type="character" w:styleId="Kommentarsreferens">
    <w:name w:val="annotation reference"/>
    <w:basedOn w:val="Standardstycketeckensnitt"/>
    <w:uiPriority w:val="99"/>
    <w:semiHidden/>
    <w:unhideWhenUsed/>
    <w:rsid w:val="00A7521C"/>
    <w:rPr>
      <w:sz w:val="16"/>
      <w:szCs w:val="16"/>
    </w:rPr>
  </w:style>
  <w:style w:type="paragraph" w:styleId="Kommentarer">
    <w:name w:val="annotation text"/>
    <w:basedOn w:val="Normal"/>
    <w:link w:val="KommentarerChar"/>
    <w:uiPriority w:val="99"/>
    <w:semiHidden/>
    <w:unhideWhenUsed/>
    <w:rsid w:val="00A7521C"/>
    <w:pPr>
      <w:spacing w:line="240" w:lineRule="auto"/>
    </w:pPr>
    <w:rPr>
      <w:sz w:val="20"/>
      <w:szCs w:val="20"/>
    </w:rPr>
  </w:style>
  <w:style w:type="character" w:customStyle="1" w:styleId="KommentarerChar">
    <w:name w:val="Kommentarer Char"/>
    <w:basedOn w:val="Standardstycketeckensnitt"/>
    <w:link w:val="Kommentarer"/>
    <w:uiPriority w:val="99"/>
    <w:semiHidden/>
    <w:rsid w:val="00A7521C"/>
    <w:rPr>
      <w:rFonts w:ascii="Georgia" w:hAnsi="Georgia"/>
      <w:color w:val="595959" w:themeColor="text1" w:themeTint="A6"/>
      <w:sz w:val="20"/>
      <w:szCs w:val="20"/>
    </w:rPr>
  </w:style>
  <w:style w:type="paragraph" w:styleId="Kommentarsmne">
    <w:name w:val="annotation subject"/>
    <w:basedOn w:val="Kommentarer"/>
    <w:next w:val="Kommentarer"/>
    <w:link w:val="KommentarsmneChar"/>
    <w:uiPriority w:val="99"/>
    <w:semiHidden/>
    <w:unhideWhenUsed/>
    <w:rsid w:val="00A7521C"/>
    <w:rPr>
      <w:b/>
      <w:bCs/>
    </w:rPr>
  </w:style>
  <w:style w:type="character" w:customStyle="1" w:styleId="KommentarsmneChar">
    <w:name w:val="Kommentarsämne Char"/>
    <w:basedOn w:val="KommentarerChar"/>
    <w:link w:val="Kommentarsmne"/>
    <w:uiPriority w:val="99"/>
    <w:semiHidden/>
    <w:rsid w:val="00A7521C"/>
    <w:rPr>
      <w:rFonts w:ascii="Georgia" w:hAnsi="Georgia"/>
      <w:b/>
      <w:bCs/>
      <w:color w:val="595959" w:themeColor="text1" w:themeTint="A6"/>
      <w:sz w:val="20"/>
      <w:szCs w:val="20"/>
    </w:rPr>
  </w:style>
  <w:style w:type="paragraph" w:customStyle="1" w:styleId="Mellanrubrik">
    <w:name w:val="Mellanrubrik"/>
    <w:basedOn w:val="Normal"/>
    <w:qFormat/>
    <w:rsid w:val="00707E51"/>
    <w:pPr>
      <w:spacing w:after="0" w:line="240" w:lineRule="auto"/>
    </w:pPr>
    <w:rPr>
      <w:rFonts w:ascii="Trebuchet MS" w:eastAsiaTheme="majorEastAsia" w:hAnsi="Trebuchet MS" w:cstheme="majorBidi"/>
      <w:b/>
      <w:bCs/>
      <w:color w:val="D12E2C"/>
      <w:szCs w:val="22"/>
    </w:rPr>
  </w:style>
  <w:style w:type="character" w:styleId="AnvndHyperlnk">
    <w:name w:val="FollowedHyperlink"/>
    <w:basedOn w:val="Standardstycketeckensnitt"/>
    <w:uiPriority w:val="99"/>
    <w:semiHidden/>
    <w:unhideWhenUsed/>
    <w:rsid w:val="00AC0D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2289">
      <w:bodyDiv w:val="1"/>
      <w:marLeft w:val="0"/>
      <w:marRight w:val="0"/>
      <w:marTop w:val="0"/>
      <w:marBottom w:val="0"/>
      <w:divBdr>
        <w:top w:val="none" w:sz="0" w:space="0" w:color="auto"/>
        <w:left w:val="none" w:sz="0" w:space="0" w:color="auto"/>
        <w:bottom w:val="none" w:sz="0" w:space="0" w:color="auto"/>
        <w:right w:val="none" w:sz="0" w:space="0" w:color="auto"/>
      </w:divBdr>
    </w:div>
    <w:div w:id="64499818">
      <w:bodyDiv w:val="1"/>
      <w:marLeft w:val="0"/>
      <w:marRight w:val="0"/>
      <w:marTop w:val="0"/>
      <w:marBottom w:val="0"/>
      <w:divBdr>
        <w:top w:val="none" w:sz="0" w:space="0" w:color="auto"/>
        <w:left w:val="none" w:sz="0" w:space="0" w:color="auto"/>
        <w:bottom w:val="none" w:sz="0" w:space="0" w:color="auto"/>
        <w:right w:val="none" w:sz="0" w:space="0" w:color="auto"/>
      </w:divBdr>
    </w:div>
    <w:div w:id="101997565">
      <w:bodyDiv w:val="1"/>
      <w:marLeft w:val="0"/>
      <w:marRight w:val="0"/>
      <w:marTop w:val="0"/>
      <w:marBottom w:val="0"/>
      <w:divBdr>
        <w:top w:val="none" w:sz="0" w:space="0" w:color="auto"/>
        <w:left w:val="none" w:sz="0" w:space="0" w:color="auto"/>
        <w:bottom w:val="none" w:sz="0" w:space="0" w:color="auto"/>
        <w:right w:val="none" w:sz="0" w:space="0" w:color="auto"/>
      </w:divBdr>
    </w:div>
    <w:div w:id="575210796">
      <w:bodyDiv w:val="1"/>
      <w:marLeft w:val="0"/>
      <w:marRight w:val="0"/>
      <w:marTop w:val="0"/>
      <w:marBottom w:val="0"/>
      <w:divBdr>
        <w:top w:val="none" w:sz="0" w:space="0" w:color="auto"/>
        <w:left w:val="none" w:sz="0" w:space="0" w:color="auto"/>
        <w:bottom w:val="none" w:sz="0" w:space="0" w:color="auto"/>
        <w:right w:val="none" w:sz="0" w:space="0" w:color="auto"/>
      </w:divBdr>
    </w:div>
    <w:div w:id="612371979">
      <w:bodyDiv w:val="1"/>
      <w:marLeft w:val="0"/>
      <w:marRight w:val="0"/>
      <w:marTop w:val="0"/>
      <w:marBottom w:val="0"/>
      <w:divBdr>
        <w:top w:val="none" w:sz="0" w:space="0" w:color="auto"/>
        <w:left w:val="none" w:sz="0" w:space="0" w:color="auto"/>
        <w:bottom w:val="none" w:sz="0" w:space="0" w:color="auto"/>
        <w:right w:val="none" w:sz="0" w:space="0" w:color="auto"/>
      </w:divBdr>
    </w:div>
    <w:div w:id="617488306">
      <w:bodyDiv w:val="1"/>
      <w:marLeft w:val="0"/>
      <w:marRight w:val="0"/>
      <w:marTop w:val="0"/>
      <w:marBottom w:val="0"/>
      <w:divBdr>
        <w:top w:val="none" w:sz="0" w:space="0" w:color="auto"/>
        <w:left w:val="none" w:sz="0" w:space="0" w:color="auto"/>
        <w:bottom w:val="none" w:sz="0" w:space="0" w:color="auto"/>
        <w:right w:val="none" w:sz="0" w:space="0" w:color="auto"/>
      </w:divBdr>
    </w:div>
    <w:div w:id="811144069">
      <w:bodyDiv w:val="1"/>
      <w:marLeft w:val="0"/>
      <w:marRight w:val="0"/>
      <w:marTop w:val="0"/>
      <w:marBottom w:val="0"/>
      <w:divBdr>
        <w:top w:val="none" w:sz="0" w:space="0" w:color="auto"/>
        <w:left w:val="none" w:sz="0" w:space="0" w:color="auto"/>
        <w:bottom w:val="none" w:sz="0" w:space="0" w:color="auto"/>
        <w:right w:val="none" w:sz="0" w:space="0" w:color="auto"/>
      </w:divBdr>
    </w:div>
    <w:div w:id="1119689038">
      <w:bodyDiv w:val="1"/>
      <w:marLeft w:val="0"/>
      <w:marRight w:val="0"/>
      <w:marTop w:val="0"/>
      <w:marBottom w:val="0"/>
      <w:divBdr>
        <w:top w:val="none" w:sz="0" w:space="0" w:color="auto"/>
        <w:left w:val="none" w:sz="0" w:space="0" w:color="auto"/>
        <w:bottom w:val="none" w:sz="0" w:space="0" w:color="auto"/>
        <w:right w:val="none" w:sz="0" w:space="0" w:color="auto"/>
      </w:divBdr>
    </w:div>
    <w:div w:id="1279337994">
      <w:bodyDiv w:val="1"/>
      <w:marLeft w:val="0"/>
      <w:marRight w:val="0"/>
      <w:marTop w:val="0"/>
      <w:marBottom w:val="0"/>
      <w:divBdr>
        <w:top w:val="none" w:sz="0" w:space="0" w:color="auto"/>
        <w:left w:val="none" w:sz="0" w:space="0" w:color="auto"/>
        <w:bottom w:val="none" w:sz="0" w:space="0" w:color="auto"/>
        <w:right w:val="none" w:sz="0" w:space="0" w:color="auto"/>
      </w:divBdr>
      <w:divsChild>
        <w:div w:id="168377774">
          <w:marLeft w:val="0"/>
          <w:marRight w:val="0"/>
          <w:marTop w:val="0"/>
          <w:marBottom w:val="0"/>
          <w:divBdr>
            <w:top w:val="none" w:sz="0" w:space="0" w:color="auto"/>
            <w:left w:val="none" w:sz="0" w:space="0" w:color="auto"/>
            <w:bottom w:val="none" w:sz="0" w:space="0" w:color="auto"/>
            <w:right w:val="none" w:sz="0" w:space="0" w:color="auto"/>
          </w:divBdr>
          <w:divsChild>
            <w:div w:id="813257594">
              <w:marLeft w:val="0"/>
              <w:marRight w:val="0"/>
              <w:marTop w:val="0"/>
              <w:marBottom w:val="0"/>
              <w:divBdr>
                <w:top w:val="none" w:sz="0" w:space="0" w:color="auto"/>
                <w:left w:val="none" w:sz="0" w:space="0" w:color="auto"/>
                <w:bottom w:val="none" w:sz="0" w:space="0" w:color="auto"/>
                <w:right w:val="none" w:sz="0" w:space="0" w:color="auto"/>
              </w:divBdr>
              <w:divsChild>
                <w:div w:id="133660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95220">
      <w:bodyDiv w:val="1"/>
      <w:marLeft w:val="0"/>
      <w:marRight w:val="0"/>
      <w:marTop w:val="0"/>
      <w:marBottom w:val="0"/>
      <w:divBdr>
        <w:top w:val="none" w:sz="0" w:space="0" w:color="auto"/>
        <w:left w:val="none" w:sz="0" w:space="0" w:color="auto"/>
        <w:bottom w:val="none" w:sz="0" w:space="0" w:color="auto"/>
        <w:right w:val="none" w:sz="0" w:space="0" w:color="auto"/>
      </w:divBdr>
    </w:div>
    <w:div w:id="1715427351">
      <w:bodyDiv w:val="1"/>
      <w:marLeft w:val="0"/>
      <w:marRight w:val="0"/>
      <w:marTop w:val="0"/>
      <w:marBottom w:val="0"/>
      <w:divBdr>
        <w:top w:val="none" w:sz="0" w:space="0" w:color="auto"/>
        <w:left w:val="none" w:sz="0" w:space="0" w:color="auto"/>
        <w:bottom w:val="none" w:sz="0" w:space="0" w:color="auto"/>
        <w:right w:val="none" w:sz="0" w:space="0" w:color="auto"/>
      </w:divBdr>
    </w:div>
    <w:div w:id="1787431990">
      <w:bodyDiv w:val="1"/>
      <w:marLeft w:val="0"/>
      <w:marRight w:val="0"/>
      <w:marTop w:val="0"/>
      <w:marBottom w:val="0"/>
      <w:divBdr>
        <w:top w:val="none" w:sz="0" w:space="0" w:color="auto"/>
        <w:left w:val="none" w:sz="0" w:space="0" w:color="auto"/>
        <w:bottom w:val="none" w:sz="0" w:space="0" w:color="auto"/>
        <w:right w:val="none" w:sz="0" w:space="0" w:color="auto"/>
      </w:divBdr>
    </w:div>
    <w:div w:id="1913543818">
      <w:bodyDiv w:val="1"/>
      <w:marLeft w:val="0"/>
      <w:marRight w:val="0"/>
      <w:marTop w:val="0"/>
      <w:marBottom w:val="0"/>
      <w:divBdr>
        <w:top w:val="none" w:sz="0" w:space="0" w:color="auto"/>
        <w:left w:val="none" w:sz="0" w:space="0" w:color="auto"/>
        <w:bottom w:val="none" w:sz="0" w:space="0" w:color="auto"/>
        <w:right w:val="none" w:sz="0" w:space="0" w:color="auto"/>
      </w:divBdr>
    </w:div>
    <w:div w:id="1928340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lenmuseet.se" TargetMode="External"/><Relationship Id="rId13" Type="http://schemas.openxmlformats.org/officeDocument/2006/relationships/hyperlink" Target="http://www.naringslivshistoria.s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ringslivshistoria.se/event/hms2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ringslivshistoria.se/n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naringslivshistoria.s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konomiskamuseet.se" TargetMode="External"/><Relationship Id="rId14" Type="http://schemas.openxmlformats.org/officeDocument/2006/relationships/hyperlink" Target="mailto:anders.sjoman@naringslivshistoria.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naringslivshistoria.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sj\Documents\Anpassade%20Office-mallar\CFN-Brev-Word-Template-Brev-1502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E908F-A614-4C99-9551-2E6A552CA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CFN-Brev-Word-Template-Brev-150212.dotm</Template>
  <TotalTime>6</TotalTime>
  <Pages>2</Pages>
  <Words>790</Words>
  <Characters>4540</Characters>
  <Application>Microsoft Office Word</Application>
  <DocSecurity>0</DocSecurity>
  <Lines>81</Lines>
  <Paragraphs>46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Sjöman</dc:creator>
  <cp:keywords/>
  <dc:description/>
  <cp:lastModifiedBy>Anders Sjöman</cp:lastModifiedBy>
  <cp:revision>4</cp:revision>
  <cp:lastPrinted>2015-09-15T08:46:00Z</cp:lastPrinted>
  <dcterms:created xsi:type="dcterms:W3CDTF">2021-08-13T11:50:00Z</dcterms:created>
  <dcterms:modified xsi:type="dcterms:W3CDTF">2021-08-20T13:22:00Z</dcterms:modified>
</cp:coreProperties>
</file>